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BA6" w:rsidRPr="00EF13E2" w:rsidRDefault="00C01BA6" w:rsidP="00C43B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E2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C01BA6" w:rsidRPr="00EF13E2" w:rsidRDefault="00C01BA6" w:rsidP="00C43B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E2">
        <w:rPr>
          <w:rFonts w:ascii="Times New Roman" w:hAnsi="Times New Roman" w:cs="Times New Roman"/>
          <w:b/>
          <w:bCs/>
          <w:sz w:val="28"/>
          <w:szCs w:val="28"/>
        </w:rPr>
        <w:t>Коуракского сельсовета</w:t>
      </w:r>
    </w:p>
    <w:p w:rsidR="00C01BA6" w:rsidRPr="00EF13E2" w:rsidRDefault="00C01BA6" w:rsidP="00C43B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E2">
        <w:rPr>
          <w:rFonts w:ascii="Times New Roman" w:hAnsi="Times New Roman" w:cs="Times New Roman"/>
          <w:b/>
          <w:bCs/>
          <w:sz w:val="28"/>
          <w:szCs w:val="28"/>
        </w:rPr>
        <w:t>Тогучинского района</w:t>
      </w:r>
    </w:p>
    <w:p w:rsidR="00C01BA6" w:rsidRPr="00EF13E2" w:rsidRDefault="00C01BA6" w:rsidP="00C43B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13E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C01BA6" w:rsidRPr="00BE5735" w:rsidRDefault="00C01BA6" w:rsidP="00EF13E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BA6" w:rsidRPr="00C43BDF" w:rsidRDefault="00C01BA6" w:rsidP="00C43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01BA6" w:rsidRPr="00EF13E2" w:rsidRDefault="00C01BA6" w:rsidP="00C43BD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D339B">
        <w:rPr>
          <w:rFonts w:ascii="Times New Roman" w:hAnsi="Times New Roman" w:cs="Times New Roman"/>
          <w:sz w:val="36"/>
          <w:szCs w:val="36"/>
        </w:rPr>
        <w:t xml:space="preserve">  </w:t>
      </w:r>
      <w:r w:rsidRPr="00EF13E2">
        <w:rPr>
          <w:rFonts w:ascii="Times New Roman" w:hAnsi="Times New Roman" w:cs="Times New Roman"/>
          <w:sz w:val="28"/>
          <w:szCs w:val="28"/>
        </w:rPr>
        <w:t>ПОСТАНОВЛЕНИЕ</w:t>
      </w:r>
      <w:r w:rsidRPr="00EF13E2">
        <w:rPr>
          <w:rFonts w:ascii="Times New Roman" w:hAnsi="Times New Roman" w:cs="Times New Roman"/>
          <w:sz w:val="28"/>
          <w:szCs w:val="28"/>
        </w:rPr>
        <w:tab/>
      </w:r>
    </w:p>
    <w:p w:rsidR="00C01BA6" w:rsidRPr="006D339B" w:rsidRDefault="00C01BA6" w:rsidP="00C43BD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C01BA6" w:rsidRPr="00EF13E2" w:rsidRDefault="00C01BA6" w:rsidP="00C43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от </w:t>
      </w:r>
      <w:r w:rsidRPr="00EF13E2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.04.2014</w:t>
      </w:r>
      <w:r w:rsidRPr="00C43B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№ </w:t>
      </w:r>
      <w:r w:rsidRPr="00EF13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C01BA6" w:rsidRPr="00C43BDF" w:rsidRDefault="00C01BA6" w:rsidP="00EF13E2">
      <w:pPr>
        <w:pStyle w:val="Title"/>
        <w:tabs>
          <w:tab w:val="center" w:pos="4705"/>
        </w:tabs>
        <w:ind w:right="-55"/>
        <w:jc w:val="left"/>
        <w:rPr>
          <w:b w:val="0"/>
          <w:bCs w:val="0"/>
        </w:rPr>
      </w:pPr>
      <w:r>
        <w:rPr>
          <w:b w:val="0"/>
          <w:bCs w:val="0"/>
        </w:rPr>
        <w:tab/>
      </w:r>
      <w:r w:rsidRPr="00C43BDF">
        <w:rPr>
          <w:b w:val="0"/>
          <w:bCs w:val="0"/>
        </w:rPr>
        <w:t xml:space="preserve">с.Коурак </w:t>
      </w:r>
    </w:p>
    <w:p w:rsidR="00C01BA6" w:rsidRPr="00C43BDF" w:rsidRDefault="00C01BA6" w:rsidP="00C43BDF">
      <w:pPr>
        <w:pStyle w:val="Title"/>
        <w:ind w:right="-55"/>
        <w:rPr>
          <w:b w:val="0"/>
          <w:bCs w:val="0"/>
        </w:rPr>
      </w:pPr>
    </w:p>
    <w:p w:rsidR="00C01BA6" w:rsidRPr="00C43BDF" w:rsidRDefault="00C01BA6" w:rsidP="00EF13E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b w:val="0"/>
          <w:bCs w:val="0"/>
          <w:sz w:val="28"/>
          <w:szCs w:val="28"/>
        </w:rPr>
        <w:t>«Об организации работ по санитарной уборке и благоустройству территорий населенных пунктов Коуракского сельсовета Тогучинского района Новосибирской области в весенний период 201</w:t>
      </w:r>
      <w:r w:rsidRPr="00EF13E2">
        <w:rPr>
          <w:rFonts w:ascii="Times New Roman" w:hAnsi="Times New Roman" w:cs="Times New Roman"/>
          <w:b w:val="0"/>
          <w:bCs w:val="0"/>
          <w:sz w:val="28"/>
          <w:szCs w:val="28"/>
        </w:rPr>
        <w:t>4</w:t>
      </w:r>
      <w:r w:rsidRPr="00C43BD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года»</w:t>
      </w:r>
    </w:p>
    <w:p w:rsidR="00C01BA6" w:rsidRPr="00C43BDF" w:rsidRDefault="00C01BA6" w:rsidP="00C43BDF">
      <w:pPr>
        <w:pStyle w:val="Title"/>
        <w:ind w:right="-55"/>
        <w:rPr>
          <w:b w:val="0"/>
          <w:bCs w:val="0"/>
        </w:rPr>
      </w:pPr>
    </w:p>
    <w:p w:rsidR="00C01BA6" w:rsidRPr="00C43BDF" w:rsidRDefault="00C01BA6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   В целях обеспечения надлежащего санитарного состояния и благоустройства территорий населенных пунктов Коуракского сельсовета  Тогучинского района Новосибирской области  после зимнего периода и весеннего паводка,  на основании Федерального закона от 06.10.2003 № 131-ФЗ «Об общих принципах организации местного самоуправления в Российской Федерации» администрации Коуракского сельсовета  Тогучинского района Новосибирской области</w:t>
      </w:r>
    </w:p>
    <w:p w:rsidR="00C01BA6" w:rsidRPr="00C43BDF" w:rsidRDefault="00C01BA6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01BA6" w:rsidRPr="00C43BDF" w:rsidRDefault="00C01BA6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1BA6" w:rsidRPr="00C43BDF" w:rsidRDefault="00C01BA6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 1. Утвердить планы мероприятий по весенней уборке и благоустройству населенных пунктов входящих в состав поселения до 0</w:t>
      </w:r>
      <w:r w:rsidRPr="00EF13E2">
        <w:rPr>
          <w:rFonts w:ascii="Times New Roman" w:hAnsi="Times New Roman" w:cs="Times New Roman"/>
          <w:sz w:val="28"/>
          <w:szCs w:val="28"/>
        </w:rPr>
        <w:t>5</w:t>
      </w:r>
      <w:r w:rsidRPr="00C43BDF">
        <w:rPr>
          <w:rFonts w:ascii="Times New Roman" w:hAnsi="Times New Roman" w:cs="Times New Roman"/>
          <w:sz w:val="28"/>
          <w:szCs w:val="28"/>
        </w:rPr>
        <w:t xml:space="preserve"> мая 201</w:t>
      </w:r>
      <w:r w:rsidRPr="00EF13E2">
        <w:rPr>
          <w:rFonts w:ascii="Times New Roman" w:hAnsi="Times New Roman" w:cs="Times New Roman"/>
          <w:sz w:val="28"/>
          <w:szCs w:val="28"/>
        </w:rPr>
        <w:t>4</w:t>
      </w:r>
      <w:r w:rsidRPr="00C43B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1BA6" w:rsidRPr="00C43BDF" w:rsidRDefault="00C01BA6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 2. Предложить организациям независимо от организационно-  правовых форм  и форм собственности  выполнить работы по весенней уборке закрепленных за ними территорий до 0</w:t>
      </w:r>
      <w:r w:rsidRPr="00EF13E2">
        <w:rPr>
          <w:rFonts w:ascii="Times New Roman" w:hAnsi="Times New Roman" w:cs="Times New Roman"/>
          <w:sz w:val="28"/>
          <w:szCs w:val="28"/>
        </w:rPr>
        <w:t>5</w:t>
      </w:r>
      <w:r w:rsidRPr="00C43BDF">
        <w:rPr>
          <w:rFonts w:ascii="Times New Roman" w:hAnsi="Times New Roman" w:cs="Times New Roman"/>
          <w:sz w:val="28"/>
          <w:szCs w:val="28"/>
        </w:rPr>
        <w:t xml:space="preserve"> мая 201</w:t>
      </w:r>
      <w:r w:rsidRPr="00EF13E2">
        <w:rPr>
          <w:rFonts w:ascii="Times New Roman" w:hAnsi="Times New Roman" w:cs="Times New Roman"/>
          <w:sz w:val="28"/>
          <w:szCs w:val="28"/>
        </w:rPr>
        <w:t>4</w:t>
      </w:r>
      <w:r w:rsidRPr="00C43B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01BA6" w:rsidRPr="00C43BDF" w:rsidRDefault="00C01BA6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 3. Установить 2</w:t>
      </w:r>
      <w:r w:rsidRPr="00EF13E2">
        <w:rPr>
          <w:rFonts w:ascii="Times New Roman" w:hAnsi="Times New Roman" w:cs="Times New Roman"/>
          <w:sz w:val="28"/>
          <w:szCs w:val="28"/>
        </w:rPr>
        <w:t>5</w:t>
      </w:r>
      <w:r w:rsidRPr="00C43BDF">
        <w:rPr>
          <w:rFonts w:ascii="Times New Roman" w:hAnsi="Times New Roman" w:cs="Times New Roman"/>
          <w:sz w:val="28"/>
          <w:szCs w:val="28"/>
        </w:rPr>
        <w:t xml:space="preserve"> апреля 201</w:t>
      </w:r>
      <w:r w:rsidRPr="00EF13E2">
        <w:rPr>
          <w:rFonts w:ascii="Times New Roman" w:hAnsi="Times New Roman" w:cs="Times New Roman"/>
          <w:sz w:val="28"/>
          <w:szCs w:val="28"/>
        </w:rPr>
        <w:t>4</w:t>
      </w:r>
      <w:r w:rsidRPr="00C43BDF">
        <w:rPr>
          <w:rFonts w:ascii="Times New Roman" w:hAnsi="Times New Roman" w:cs="Times New Roman"/>
          <w:sz w:val="28"/>
          <w:szCs w:val="28"/>
        </w:rPr>
        <w:t xml:space="preserve"> года днем санитарной уборки территорий населенных пунктов Коуракского сельсовета  Тогучинского района.</w:t>
      </w:r>
    </w:p>
    <w:p w:rsidR="00C01BA6" w:rsidRPr="00C43BDF" w:rsidRDefault="00C01BA6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4. Организовать участие населения по месту жительства в весенней уборке и работах по благоустройству.</w:t>
      </w:r>
    </w:p>
    <w:p w:rsidR="00C01BA6" w:rsidRPr="00C43BDF" w:rsidRDefault="00C01BA6" w:rsidP="00C43BD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5. Запретить сжигание листвы и собранного мусора на придомовых территориях и улицах поселений.</w:t>
      </w:r>
    </w:p>
    <w:p w:rsidR="00C01BA6" w:rsidRPr="00C43BDF" w:rsidRDefault="00C01BA6" w:rsidP="00C43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6.Контроль по исполнению настоящего  постановления оставляю за собой.</w:t>
      </w:r>
    </w:p>
    <w:p w:rsidR="00C01BA6" w:rsidRPr="00C43BDF" w:rsidRDefault="00C01BA6" w:rsidP="00C43B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3BDF">
        <w:rPr>
          <w:rFonts w:ascii="Times New Roman" w:hAnsi="Times New Roman" w:cs="Times New Roman"/>
          <w:sz w:val="28"/>
          <w:szCs w:val="28"/>
        </w:rPr>
        <w:t xml:space="preserve">       7. Настоящее постановление вступает в силу со дня его опубликования в официальном печатном издании «Коуракский вестник».</w:t>
      </w:r>
    </w:p>
    <w:p w:rsidR="00C01BA6" w:rsidRPr="00C43BDF" w:rsidRDefault="00C01BA6" w:rsidP="00C43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BA6" w:rsidRPr="00C43BDF" w:rsidRDefault="00C01BA6" w:rsidP="00C43BD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1BA6" w:rsidRPr="00C43BDF" w:rsidRDefault="00C01BA6" w:rsidP="00BE573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и.о. Главы </w:t>
      </w:r>
      <w:r w:rsidRPr="00C43B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Коуракского сельсовета                                                О.В.Рясик</w:t>
      </w:r>
      <w:r w:rsidRPr="00C43BDF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01BA6" w:rsidRPr="00C43BDF" w:rsidSect="00226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F43"/>
    <w:rsid w:val="001835FB"/>
    <w:rsid w:val="002264AD"/>
    <w:rsid w:val="003C04A6"/>
    <w:rsid w:val="00471F43"/>
    <w:rsid w:val="00512C89"/>
    <w:rsid w:val="005B5404"/>
    <w:rsid w:val="006D339B"/>
    <w:rsid w:val="00BE5735"/>
    <w:rsid w:val="00C01BA6"/>
    <w:rsid w:val="00C43BDF"/>
    <w:rsid w:val="00C6764F"/>
    <w:rsid w:val="00D459F3"/>
    <w:rsid w:val="00E830B2"/>
    <w:rsid w:val="00EF13E2"/>
    <w:rsid w:val="00F13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4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43BDF"/>
    <w:pPr>
      <w:spacing w:after="0" w:line="240" w:lineRule="auto"/>
      <w:jc w:val="center"/>
    </w:pPr>
    <w:rPr>
      <w:rFonts w:cs="Times New Roman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C43BDF"/>
    <w:rPr>
      <w:rFonts w:ascii="Times New Roman" w:hAnsi="Times New Roman" w:cs="Times New Roman"/>
      <w:b/>
      <w:bCs/>
      <w:sz w:val="24"/>
      <w:szCs w:val="24"/>
    </w:rPr>
  </w:style>
  <w:style w:type="paragraph" w:customStyle="1" w:styleId="ConsNonformat">
    <w:name w:val="ConsNonformat"/>
    <w:uiPriority w:val="99"/>
    <w:rsid w:val="00C43BDF"/>
    <w:pPr>
      <w:ind w:right="19772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3BDF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C43B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1</Pages>
  <Words>273</Words>
  <Characters>1561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User</cp:lastModifiedBy>
  <cp:revision>3</cp:revision>
  <cp:lastPrinted>2001-12-31T17:06:00Z</cp:lastPrinted>
  <dcterms:created xsi:type="dcterms:W3CDTF">2014-04-19T23:57:00Z</dcterms:created>
  <dcterms:modified xsi:type="dcterms:W3CDTF">2001-12-31T17:09:00Z</dcterms:modified>
</cp:coreProperties>
</file>