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1008"/>
        <w:gridCol w:w="3805"/>
        <w:gridCol w:w="3755"/>
        <w:gridCol w:w="1003"/>
      </w:tblGrid>
      <w:tr w:rsidR="00336F5C" w:rsidRPr="004A2E6E">
        <w:tc>
          <w:tcPr>
            <w:tcW w:w="9571" w:type="dxa"/>
            <w:gridSpan w:val="4"/>
          </w:tcPr>
          <w:p w:rsidR="00336F5C" w:rsidRPr="000246ED" w:rsidRDefault="00336F5C" w:rsidP="00E612C8">
            <w:pPr>
              <w:pStyle w:val="Title"/>
            </w:pPr>
            <w:r w:rsidRPr="000246ED">
              <w:t>АДМИНИСТРАЦИЯ</w:t>
            </w:r>
          </w:p>
          <w:p w:rsidR="00336F5C" w:rsidRPr="000246ED" w:rsidRDefault="00336F5C" w:rsidP="00E612C8">
            <w:pPr>
              <w:pStyle w:val="Title"/>
            </w:pPr>
            <w:r w:rsidRPr="000246ED">
              <w:t>КОУРАКСКОГО СЕЛЬСОВЕТА</w:t>
            </w:r>
          </w:p>
          <w:p w:rsidR="00336F5C" w:rsidRPr="000246ED" w:rsidRDefault="00336F5C" w:rsidP="00E612C8">
            <w:pPr>
              <w:pStyle w:val="Title"/>
            </w:pPr>
            <w:r w:rsidRPr="000246ED">
              <w:t>ТОГУЧИНСКОГО РАЙОНА</w:t>
            </w:r>
          </w:p>
          <w:p w:rsidR="00336F5C" w:rsidRPr="000246ED" w:rsidRDefault="00336F5C" w:rsidP="00E612C8">
            <w:pPr>
              <w:pStyle w:val="Title"/>
              <w:ind w:right="-55"/>
            </w:pPr>
            <w:r w:rsidRPr="000246ED">
              <w:t>НОВОСИБИРСКОЙ ОБЛАСТИ</w:t>
            </w:r>
          </w:p>
        </w:tc>
      </w:tr>
      <w:tr w:rsidR="00336F5C" w:rsidRPr="004A2E6E">
        <w:trPr>
          <w:trHeight w:val="567"/>
        </w:trPr>
        <w:tc>
          <w:tcPr>
            <w:tcW w:w="9571" w:type="dxa"/>
            <w:gridSpan w:val="4"/>
          </w:tcPr>
          <w:p w:rsidR="00336F5C" w:rsidRPr="000246ED" w:rsidRDefault="00336F5C" w:rsidP="00E612C8">
            <w:pPr>
              <w:pStyle w:val="Title"/>
              <w:ind w:right="-55"/>
              <w:rPr>
                <w:b w:val="0"/>
                <w:bCs w:val="0"/>
              </w:rPr>
            </w:pPr>
          </w:p>
        </w:tc>
      </w:tr>
      <w:tr w:rsidR="00336F5C" w:rsidRPr="004A2E6E">
        <w:tc>
          <w:tcPr>
            <w:tcW w:w="9571" w:type="dxa"/>
            <w:gridSpan w:val="4"/>
          </w:tcPr>
          <w:p w:rsidR="00336F5C" w:rsidRPr="000246ED" w:rsidRDefault="00336F5C" w:rsidP="00E612C8">
            <w:pPr>
              <w:pStyle w:val="Title"/>
              <w:ind w:right="-55"/>
              <w:rPr>
                <w:b w:val="0"/>
                <w:bCs w:val="0"/>
              </w:rPr>
            </w:pPr>
            <w:r w:rsidRPr="000246ED">
              <w:rPr>
                <w:sz w:val="32"/>
                <w:szCs w:val="32"/>
              </w:rPr>
              <w:t>ПОСТАНОВЛЕНИЕ</w:t>
            </w:r>
          </w:p>
        </w:tc>
      </w:tr>
      <w:tr w:rsidR="00336F5C" w:rsidRPr="004A2E6E">
        <w:trPr>
          <w:trHeight w:val="567"/>
        </w:trPr>
        <w:tc>
          <w:tcPr>
            <w:tcW w:w="9571" w:type="dxa"/>
            <w:gridSpan w:val="4"/>
          </w:tcPr>
          <w:p w:rsidR="00336F5C" w:rsidRPr="000246ED" w:rsidRDefault="00336F5C" w:rsidP="00E612C8">
            <w:pPr>
              <w:pStyle w:val="Title"/>
              <w:ind w:right="-55"/>
              <w:rPr>
                <w:sz w:val="32"/>
                <w:szCs w:val="32"/>
              </w:rPr>
            </w:pPr>
          </w:p>
        </w:tc>
      </w:tr>
      <w:tr w:rsidR="00336F5C" w:rsidRPr="004A2E6E">
        <w:tc>
          <w:tcPr>
            <w:tcW w:w="4813" w:type="dxa"/>
            <w:gridSpan w:val="2"/>
            <w:vAlign w:val="center"/>
          </w:tcPr>
          <w:p w:rsidR="00336F5C" w:rsidRPr="000246ED" w:rsidRDefault="00336F5C" w:rsidP="00643F1C">
            <w:pPr>
              <w:pStyle w:val="Title"/>
              <w:ind w:right="-55"/>
              <w:jc w:val="left"/>
              <w:rPr>
                <w:b w:val="0"/>
                <w:bCs w:val="0"/>
              </w:rPr>
            </w:pPr>
            <w:r w:rsidRPr="000246ED">
              <w:rPr>
                <w:b w:val="0"/>
                <w:bCs w:val="0"/>
              </w:rPr>
              <w:t xml:space="preserve">        от  </w:t>
            </w:r>
            <w:r>
              <w:rPr>
                <w:b w:val="0"/>
                <w:bCs w:val="0"/>
              </w:rPr>
              <w:t>13.11.2014</w:t>
            </w:r>
          </w:p>
        </w:tc>
        <w:tc>
          <w:tcPr>
            <w:tcW w:w="4758" w:type="dxa"/>
            <w:gridSpan w:val="2"/>
            <w:vAlign w:val="center"/>
          </w:tcPr>
          <w:p w:rsidR="00336F5C" w:rsidRPr="000246ED" w:rsidRDefault="00336F5C" w:rsidP="00643F1C">
            <w:pPr>
              <w:pStyle w:val="Title"/>
              <w:ind w:right="-55"/>
              <w:jc w:val="left"/>
              <w:rPr>
                <w:sz w:val="32"/>
                <w:szCs w:val="32"/>
              </w:rPr>
            </w:pPr>
            <w:r w:rsidRPr="000246ED">
              <w:rPr>
                <w:b w:val="0"/>
                <w:bCs w:val="0"/>
              </w:rPr>
              <w:t xml:space="preserve">                                            № </w:t>
            </w:r>
            <w:r>
              <w:rPr>
                <w:b w:val="0"/>
                <w:bCs w:val="0"/>
              </w:rPr>
              <w:t>79</w:t>
            </w:r>
          </w:p>
        </w:tc>
      </w:tr>
      <w:tr w:rsidR="00336F5C" w:rsidRPr="004A2E6E">
        <w:trPr>
          <w:trHeight w:val="567"/>
        </w:trPr>
        <w:tc>
          <w:tcPr>
            <w:tcW w:w="9571" w:type="dxa"/>
            <w:gridSpan w:val="4"/>
          </w:tcPr>
          <w:p w:rsidR="00336F5C" w:rsidRPr="000246ED" w:rsidRDefault="00336F5C" w:rsidP="00E612C8">
            <w:pPr>
              <w:pStyle w:val="Title"/>
              <w:ind w:right="-55"/>
              <w:rPr>
                <w:b w:val="0"/>
                <w:bCs w:val="0"/>
              </w:rPr>
            </w:pPr>
          </w:p>
        </w:tc>
      </w:tr>
      <w:tr w:rsidR="00336F5C" w:rsidRPr="004A2E6E">
        <w:tc>
          <w:tcPr>
            <w:tcW w:w="9571" w:type="dxa"/>
            <w:gridSpan w:val="4"/>
          </w:tcPr>
          <w:p w:rsidR="00336F5C" w:rsidRPr="000246ED" w:rsidRDefault="00336F5C" w:rsidP="00E612C8">
            <w:pPr>
              <w:pStyle w:val="Title"/>
              <w:ind w:right="-55"/>
              <w:rPr>
                <w:b w:val="0"/>
                <w:bCs w:val="0"/>
              </w:rPr>
            </w:pPr>
            <w:r w:rsidRPr="000246ED">
              <w:rPr>
                <w:b w:val="0"/>
                <w:bCs w:val="0"/>
              </w:rPr>
              <w:t>с. Коурак</w:t>
            </w:r>
          </w:p>
        </w:tc>
      </w:tr>
      <w:tr w:rsidR="00336F5C" w:rsidRPr="004A2E6E">
        <w:trPr>
          <w:trHeight w:val="794"/>
        </w:trPr>
        <w:tc>
          <w:tcPr>
            <w:tcW w:w="1008" w:type="dxa"/>
          </w:tcPr>
          <w:p w:rsidR="00336F5C" w:rsidRPr="000246ED" w:rsidRDefault="00336F5C" w:rsidP="00E612C8">
            <w:pPr>
              <w:pStyle w:val="Title"/>
              <w:rPr>
                <w:b w:val="0"/>
                <w:bCs w:val="0"/>
              </w:rPr>
            </w:pPr>
          </w:p>
        </w:tc>
        <w:tc>
          <w:tcPr>
            <w:tcW w:w="7560" w:type="dxa"/>
            <w:gridSpan w:val="2"/>
          </w:tcPr>
          <w:p w:rsidR="00336F5C" w:rsidRPr="000246ED" w:rsidRDefault="00336F5C" w:rsidP="00E61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E6E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охране жизни и здоровья людей на водных объектах</w:t>
            </w:r>
          </w:p>
          <w:p w:rsidR="00336F5C" w:rsidRPr="000246ED" w:rsidRDefault="00336F5C" w:rsidP="00E612C8">
            <w:pPr>
              <w:pStyle w:val="Title"/>
              <w:rPr>
                <w:b w:val="0"/>
                <w:bCs w:val="0"/>
              </w:rPr>
            </w:pPr>
            <w:r w:rsidRPr="000246ED">
              <w:rPr>
                <w:b w:val="0"/>
                <w:bCs w:val="0"/>
              </w:rPr>
              <w:t>территории Коуракского сельсовета Тогучинского рай</w:t>
            </w:r>
            <w:r>
              <w:rPr>
                <w:b w:val="0"/>
                <w:bCs w:val="0"/>
              </w:rPr>
              <w:t xml:space="preserve">она Новосибирской области в 2014-2015 </w:t>
            </w:r>
            <w:r w:rsidRPr="000246ED">
              <w:rPr>
                <w:b w:val="0"/>
                <w:bCs w:val="0"/>
              </w:rPr>
              <w:t xml:space="preserve"> году</w:t>
            </w:r>
          </w:p>
          <w:p w:rsidR="00336F5C" w:rsidRPr="000246ED" w:rsidRDefault="00336F5C" w:rsidP="00E612C8">
            <w:pPr>
              <w:pStyle w:val="Title"/>
              <w:jc w:val="left"/>
              <w:rPr>
                <w:b w:val="0"/>
                <w:bCs w:val="0"/>
              </w:rPr>
            </w:pPr>
          </w:p>
        </w:tc>
        <w:tc>
          <w:tcPr>
            <w:tcW w:w="1003" w:type="dxa"/>
          </w:tcPr>
          <w:p w:rsidR="00336F5C" w:rsidRPr="000246ED" w:rsidRDefault="00336F5C" w:rsidP="00E612C8">
            <w:pPr>
              <w:pStyle w:val="Title"/>
              <w:rPr>
                <w:b w:val="0"/>
                <w:bCs w:val="0"/>
              </w:rPr>
            </w:pPr>
          </w:p>
        </w:tc>
      </w:tr>
    </w:tbl>
    <w:p w:rsidR="00336F5C" w:rsidRPr="000246ED" w:rsidRDefault="00336F5C" w:rsidP="00643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19A">
        <w:rPr>
          <w:rFonts w:cs="Times New Roman"/>
          <w:sz w:val="28"/>
          <w:szCs w:val="28"/>
        </w:rPr>
        <w:tab/>
      </w:r>
      <w:r w:rsidRPr="00643F1C">
        <w:rPr>
          <w:rFonts w:ascii="Times New Roman" w:hAnsi="Times New Roman" w:cs="Times New Roman"/>
          <w:sz w:val="28"/>
          <w:szCs w:val="28"/>
        </w:rPr>
        <w:t xml:space="preserve">   В соответствии с п. 24 ст. 15 Федерального закона от 6 октября 2003 г. №131-ФЗ «Об общих принципах организации местного самоуправления в Российской Федерации», «Правилами охраны жизни людей на водных объектах Новосибирской области», утвержденных постановлением администрации Новосибирской области от 15.10.2007 №137-па,  «Планом основных мероприятий Новосибирской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2014 год», утвержденным Губернатором Новосибирской области, а также в целях улучшения профилактической и организационной работы по охране жизни людей на водоемах в осенне-зимний период 2014-2015 годов на территории Тогучинского района Новосибирской области</w:t>
      </w:r>
      <w:r>
        <w:rPr>
          <w:sz w:val="28"/>
          <w:szCs w:val="28"/>
        </w:rPr>
        <w:t xml:space="preserve">, </w:t>
      </w:r>
      <w:r w:rsidRPr="000246ED">
        <w:rPr>
          <w:rFonts w:ascii="Times New Roman" w:hAnsi="Times New Roman" w:cs="Times New Roman"/>
          <w:sz w:val="28"/>
          <w:szCs w:val="28"/>
        </w:rPr>
        <w:t>а также в целях улучшения профилактической и организационной работы по охране жизни людей на водоемах на территории Коуракского сельсовета Тогучинского района Новосибирской области в 201</w:t>
      </w:r>
      <w:r>
        <w:rPr>
          <w:rFonts w:ascii="Times New Roman" w:hAnsi="Times New Roman" w:cs="Times New Roman"/>
          <w:sz w:val="28"/>
          <w:szCs w:val="28"/>
        </w:rPr>
        <w:t>4-2015</w:t>
      </w:r>
      <w:r w:rsidRPr="000246ED">
        <w:rPr>
          <w:rFonts w:ascii="Times New Roman" w:hAnsi="Times New Roman" w:cs="Times New Roman"/>
          <w:sz w:val="28"/>
          <w:szCs w:val="28"/>
        </w:rPr>
        <w:t xml:space="preserve"> году, администрация Коуракского сельсовета Тогучинского района Новосибирской области</w:t>
      </w:r>
    </w:p>
    <w:p w:rsidR="00336F5C" w:rsidRPr="000246ED" w:rsidRDefault="00336F5C" w:rsidP="00643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6ED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336F5C" w:rsidRPr="000246ED" w:rsidRDefault="00336F5C" w:rsidP="00643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6ED">
        <w:rPr>
          <w:rFonts w:ascii="Times New Roman" w:hAnsi="Times New Roman" w:cs="Times New Roman"/>
          <w:sz w:val="28"/>
          <w:szCs w:val="28"/>
        </w:rPr>
        <w:t>1.      Утвердить прилагаемый план мероприятий по охране жизни  и здоровья людей на водных объектах Коуракского сельсовета Тогучинского района Новосибирской области в 201</w:t>
      </w:r>
      <w:r>
        <w:rPr>
          <w:rFonts w:ascii="Times New Roman" w:hAnsi="Times New Roman" w:cs="Times New Roman"/>
          <w:sz w:val="28"/>
          <w:szCs w:val="28"/>
        </w:rPr>
        <w:t>4-2015</w:t>
      </w:r>
      <w:r w:rsidRPr="000246ED">
        <w:rPr>
          <w:rFonts w:ascii="Times New Roman" w:hAnsi="Times New Roman" w:cs="Times New Roman"/>
          <w:sz w:val="28"/>
          <w:szCs w:val="28"/>
        </w:rPr>
        <w:t xml:space="preserve"> году (приложение №1).</w:t>
      </w:r>
    </w:p>
    <w:p w:rsidR="00336F5C" w:rsidRPr="000246ED" w:rsidRDefault="00336F5C" w:rsidP="00643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6ED">
        <w:rPr>
          <w:rFonts w:ascii="Times New Roman" w:hAnsi="Times New Roman" w:cs="Times New Roman"/>
          <w:sz w:val="28"/>
          <w:szCs w:val="28"/>
        </w:rPr>
        <w:t>2.    Контроль за исполнен</w:t>
      </w:r>
      <w:r>
        <w:rPr>
          <w:rFonts w:ascii="Times New Roman" w:hAnsi="Times New Roman" w:cs="Times New Roman"/>
          <w:sz w:val="28"/>
          <w:szCs w:val="28"/>
        </w:rPr>
        <w:t xml:space="preserve">ием постановления возложить на </w:t>
      </w:r>
      <w:r w:rsidRPr="000246ED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– председателя КЧС и ПБ администрации Коуракского сельсовета Тогучинского района </w:t>
      </w:r>
      <w:r>
        <w:rPr>
          <w:rFonts w:ascii="Times New Roman" w:hAnsi="Times New Roman" w:cs="Times New Roman"/>
          <w:sz w:val="28"/>
          <w:szCs w:val="28"/>
        </w:rPr>
        <w:t>Рясик О.В.</w:t>
      </w:r>
    </w:p>
    <w:p w:rsidR="00336F5C" w:rsidRPr="000246ED" w:rsidRDefault="00336F5C" w:rsidP="00643F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F5C" w:rsidRPr="000246ED" w:rsidRDefault="00336F5C" w:rsidP="0064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F5C" w:rsidRPr="00C75126" w:rsidRDefault="00336F5C" w:rsidP="006B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36F5C" w:rsidRPr="00C75126" w:rsidSect="005965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246ED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>Коуракского сельсовета</w:t>
      </w:r>
      <w:r w:rsidRPr="000246E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246ED">
        <w:rPr>
          <w:rFonts w:ascii="Times New Roman" w:hAnsi="Times New Roman" w:cs="Times New Roman"/>
          <w:sz w:val="28"/>
          <w:szCs w:val="28"/>
        </w:rPr>
        <w:t>В.А. Шитов</w:t>
      </w:r>
      <w:bookmarkStart w:id="0" w:name="_GoBack"/>
      <w:bookmarkEnd w:id="0"/>
      <w:r>
        <w:t xml:space="preserve"> </w:t>
      </w:r>
    </w:p>
    <w:p w:rsidR="00336F5C" w:rsidRPr="0044366B" w:rsidRDefault="00336F5C" w:rsidP="0044366B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366B">
        <w:rPr>
          <w:rFonts w:ascii="Times New Roman" w:hAnsi="Times New Roman" w:cs="Times New Roman"/>
        </w:rPr>
        <w:t>Приложение № 1</w:t>
      </w:r>
    </w:p>
    <w:p w:rsidR="00336F5C" w:rsidRPr="0044366B" w:rsidRDefault="00336F5C" w:rsidP="0044366B">
      <w:pPr>
        <w:jc w:val="right"/>
        <w:rPr>
          <w:rFonts w:ascii="Times New Roman" w:hAnsi="Times New Roman" w:cs="Times New Roman"/>
        </w:rPr>
      </w:pPr>
      <w:r w:rsidRPr="0044366B">
        <w:rPr>
          <w:rFonts w:ascii="Times New Roman" w:hAnsi="Times New Roman" w:cs="Times New Roman"/>
        </w:rPr>
        <w:t xml:space="preserve">   к постановлению администрации Тогучинского </w:t>
      </w:r>
    </w:p>
    <w:p w:rsidR="00336F5C" w:rsidRPr="0044366B" w:rsidRDefault="00336F5C" w:rsidP="0044366B">
      <w:pPr>
        <w:jc w:val="right"/>
        <w:rPr>
          <w:rFonts w:ascii="Times New Roman" w:hAnsi="Times New Roman" w:cs="Times New Roman"/>
        </w:rPr>
      </w:pPr>
      <w:r w:rsidRPr="0044366B">
        <w:rPr>
          <w:rFonts w:ascii="Times New Roman" w:hAnsi="Times New Roman" w:cs="Times New Roman"/>
        </w:rPr>
        <w:t>района Новосибирской области</w:t>
      </w:r>
    </w:p>
    <w:p w:rsidR="00336F5C" w:rsidRPr="0044366B" w:rsidRDefault="00336F5C" w:rsidP="0044366B">
      <w:pPr>
        <w:ind w:firstLine="10440"/>
        <w:jc w:val="center"/>
        <w:rPr>
          <w:rFonts w:ascii="Times New Roman" w:hAnsi="Times New Roman" w:cs="Times New Roman"/>
        </w:rPr>
      </w:pPr>
      <w:r w:rsidRPr="0044366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13.11.2014</w:t>
      </w:r>
      <w:r w:rsidRPr="0044366B">
        <w:rPr>
          <w:rFonts w:ascii="Times New Roman" w:hAnsi="Times New Roman" w:cs="Times New Roman"/>
        </w:rPr>
        <w:t xml:space="preserve">   №  </w:t>
      </w:r>
      <w:r>
        <w:rPr>
          <w:rFonts w:ascii="Times New Roman" w:hAnsi="Times New Roman" w:cs="Times New Roman"/>
        </w:rPr>
        <w:t>79</w:t>
      </w:r>
      <w:r w:rsidRPr="0044366B">
        <w:rPr>
          <w:rFonts w:ascii="Times New Roman" w:hAnsi="Times New Roman" w:cs="Times New Roman"/>
        </w:rPr>
        <w:t xml:space="preserve">      </w:t>
      </w:r>
    </w:p>
    <w:p w:rsidR="00336F5C" w:rsidRDefault="00336F5C" w:rsidP="0044366B">
      <w:pPr>
        <w:jc w:val="center"/>
        <w:rPr>
          <w:rFonts w:cs="Times New Roman"/>
          <w:b/>
          <w:bCs/>
          <w:sz w:val="28"/>
          <w:szCs w:val="28"/>
        </w:rPr>
      </w:pPr>
    </w:p>
    <w:p w:rsidR="00336F5C" w:rsidRPr="0044366B" w:rsidRDefault="00336F5C" w:rsidP="004436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66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36F5C" w:rsidRPr="0044366B" w:rsidRDefault="00336F5C" w:rsidP="004436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3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проведения месячника безопасности людей на водных объектах</w:t>
      </w:r>
    </w:p>
    <w:p w:rsidR="00336F5C" w:rsidRPr="0044366B" w:rsidRDefault="00336F5C" w:rsidP="0044366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3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Коуракского сельсовета в 2014 – 2015 г.</w:t>
      </w:r>
    </w:p>
    <w:tbl>
      <w:tblPr>
        <w:tblW w:w="15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6840"/>
        <w:gridCol w:w="2146"/>
        <w:gridCol w:w="5954"/>
      </w:tblGrid>
      <w:tr w:rsidR="00336F5C">
        <w:trPr>
          <w:cantSplit/>
          <w:trHeight w:val="1134"/>
          <w:tblHeader/>
        </w:trPr>
        <w:tc>
          <w:tcPr>
            <w:tcW w:w="516" w:type="dxa"/>
            <w:textDirection w:val="btLr"/>
            <w:vAlign w:val="center"/>
          </w:tcPr>
          <w:p w:rsidR="00336F5C" w:rsidRPr="008C14FD" w:rsidRDefault="00336F5C" w:rsidP="008C14FD">
            <w:pPr>
              <w:suppressAutoHyphens/>
              <w:ind w:left="113" w:right="113"/>
              <w:jc w:val="center"/>
              <w:rPr>
                <w:rFonts w:cs="Times New Roman"/>
                <w:b/>
                <w:bCs/>
              </w:rPr>
            </w:pPr>
            <w:r w:rsidRPr="008C14FD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6840" w:type="dxa"/>
            <w:vAlign w:val="center"/>
          </w:tcPr>
          <w:p w:rsidR="00336F5C" w:rsidRPr="008C14FD" w:rsidRDefault="00336F5C" w:rsidP="008C14FD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8C14FD">
              <w:rPr>
                <w:rFonts w:cs="Times New Roman"/>
                <w:b/>
                <w:bCs/>
              </w:rPr>
              <w:t>Мероприятия</w:t>
            </w:r>
          </w:p>
        </w:tc>
        <w:tc>
          <w:tcPr>
            <w:tcW w:w="2146" w:type="dxa"/>
            <w:vAlign w:val="center"/>
          </w:tcPr>
          <w:p w:rsidR="00336F5C" w:rsidRPr="008C14FD" w:rsidRDefault="00336F5C" w:rsidP="008C14FD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8C14FD">
              <w:rPr>
                <w:rFonts w:cs="Times New Roman"/>
                <w:b/>
                <w:bCs/>
              </w:rPr>
              <w:t>Сроки исполнения</w:t>
            </w:r>
          </w:p>
        </w:tc>
        <w:tc>
          <w:tcPr>
            <w:tcW w:w="5954" w:type="dxa"/>
            <w:vAlign w:val="center"/>
          </w:tcPr>
          <w:p w:rsidR="00336F5C" w:rsidRPr="008C14FD" w:rsidRDefault="00336F5C" w:rsidP="008C14FD">
            <w:pPr>
              <w:suppressAutoHyphens/>
              <w:jc w:val="center"/>
              <w:rPr>
                <w:rFonts w:cs="Times New Roman"/>
                <w:b/>
                <w:bCs/>
              </w:rPr>
            </w:pPr>
            <w:r w:rsidRPr="008C14FD">
              <w:rPr>
                <w:rFonts w:cs="Times New Roman"/>
                <w:b/>
                <w:bCs/>
              </w:rPr>
              <w:t>Исполнитель</w:t>
            </w:r>
          </w:p>
        </w:tc>
      </w:tr>
      <w:tr w:rsidR="00336F5C">
        <w:tc>
          <w:tcPr>
            <w:tcW w:w="516" w:type="dxa"/>
          </w:tcPr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:rsidR="00336F5C" w:rsidRPr="008C14FD" w:rsidRDefault="00336F5C" w:rsidP="008C14FD">
            <w:pPr>
              <w:jc w:val="both"/>
              <w:rPr>
                <w:rFonts w:cs="Times New Roman"/>
              </w:rPr>
            </w:pPr>
            <w:r w:rsidRPr="008C14FD">
              <w:rPr>
                <w:rFonts w:cs="Times New Roman"/>
              </w:rPr>
              <w:t>Разработка нормативных правовых актов администрация Коуракского сельсовета о мероприятиях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Коуракского сельсовета в осенне-зимний период 2014-2015 годов.</w:t>
            </w:r>
          </w:p>
        </w:tc>
        <w:tc>
          <w:tcPr>
            <w:tcW w:w="2146" w:type="dxa"/>
          </w:tcPr>
          <w:p w:rsidR="00336F5C" w:rsidRPr="008C14FD" w:rsidRDefault="00336F5C" w:rsidP="008C14FD">
            <w:pPr>
              <w:jc w:val="center"/>
              <w:rPr>
                <w:rFonts w:cs="Times New Roman"/>
              </w:rPr>
            </w:pPr>
            <w:r w:rsidRPr="008C14FD">
              <w:rPr>
                <w:rFonts w:cs="Times New Roman"/>
              </w:rPr>
              <w:t>Ноябрь 2014 г.</w:t>
            </w:r>
          </w:p>
        </w:tc>
        <w:tc>
          <w:tcPr>
            <w:tcW w:w="5954" w:type="dxa"/>
          </w:tcPr>
          <w:p w:rsidR="00336F5C" w:rsidRPr="008C14FD" w:rsidRDefault="00336F5C" w:rsidP="008C14FD">
            <w:pPr>
              <w:widowControl w:val="0"/>
              <w:jc w:val="center"/>
              <w:rPr>
                <w:rFonts w:cs="Times New Roman"/>
              </w:rPr>
            </w:pPr>
            <w:r w:rsidRPr="008C14FD">
              <w:rPr>
                <w:rFonts w:cs="Times New Roman"/>
              </w:rPr>
              <w:t>ГОЧС, КЧС и ПБ администрации Коуракского сельсовета Тогучинского района,</w:t>
            </w:r>
          </w:p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336F5C">
        <w:trPr>
          <w:trHeight w:val="481"/>
        </w:trPr>
        <w:tc>
          <w:tcPr>
            <w:tcW w:w="516" w:type="dxa"/>
          </w:tcPr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40" w:type="dxa"/>
          </w:tcPr>
          <w:p w:rsidR="00336F5C" w:rsidRPr="008C14FD" w:rsidRDefault="00336F5C" w:rsidP="008C14FD">
            <w:pPr>
              <w:jc w:val="both"/>
              <w:rPr>
                <w:rFonts w:cs="Times New Roman"/>
              </w:rPr>
            </w:pPr>
            <w:r w:rsidRPr="008C14FD">
              <w:rPr>
                <w:rFonts w:cs="Times New Roman"/>
              </w:rPr>
              <w:t>Проведение заседаний комиссий по предупреждению и ликвидации чрезвычайных ситуаций и обеспечению пожарной безопасности поселений Коуракского сельсовета по выработке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Коуракского сельсовета в осенне-зимний период 2014-2015 годов.</w:t>
            </w:r>
          </w:p>
        </w:tc>
        <w:tc>
          <w:tcPr>
            <w:tcW w:w="2146" w:type="dxa"/>
          </w:tcPr>
          <w:p w:rsidR="00336F5C" w:rsidRPr="008C14FD" w:rsidRDefault="00336F5C" w:rsidP="008C14FD">
            <w:pPr>
              <w:jc w:val="center"/>
              <w:rPr>
                <w:rFonts w:cs="Times New Roman"/>
              </w:rPr>
            </w:pPr>
            <w:r w:rsidRPr="008C14FD">
              <w:rPr>
                <w:rFonts w:cs="Times New Roman"/>
              </w:rPr>
              <w:t>Ноябрь 2014 г.</w:t>
            </w:r>
          </w:p>
        </w:tc>
        <w:tc>
          <w:tcPr>
            <w:tcW w:w="5954" w:type="dxa"/>
          </w:tcPr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</w:rPr>
              <w:t>ГОЧС, КЧС и ПБ администрации Коуракского сельсовета Тогучинского района.</w:t>
            </w:r>
          </w:p>
        </w:tc>
      </w:tr>
      <w:tr w:rsidR="00336F5C">
        <w:trPr>
          <w:trHeight w:val="463"/>
        </w:trPr>
        <w:tc>
          <w:tcPr>
            <w:tcW w:w="516" w:type="dxa"/>
          </w:tcPr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840" w:type="dxa"/>
          </w:tcPr>
          <w:p w:rsidR="00336F5C" w:rsidRPr="008C14FD" w:rsidRDefault="00336F5C" w:rsidP="008C14FD">
            <w:pPr>
              <w:jc w:val="both"/>
              <w:rPr>
                <w:rFonts w:cs="Times New Roman"/>
              </w:rPr>
            </w:pPr>
            <w:r w:rsidRPr="008C14FD">
              <w:rPr>
                <w:rFonts w:cs="Times New Roman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2146" w:type="dxa"/>
          </w:tcPr>
          <w:p w:rsidR="00336F5C" w:rsidRPr="008C14FD" w:rsidRDefault="00336F5C" w:rsidP="008C14FD">
            <w:pPr>
              <w:jc w:val="center"/>
              <w:rPr>
                <w:rFonts w:cs="Times New Roman"/>
              </w:rPr>
            </w:pPr>
            <w:r w:rsidRPr="008C14FD">
              <w:rPr>
                <w:rFonts w:cs="Times New Roman"/>
              </w:rPr>
              <w:t>Ноябрь-декабрь 2014 г.</w:t>
            </w:r>
          </w:p>
        </w:tc>
        <w:tc>
          <w:tcPr>
            <w:tcW w:w="5954" w:type="dxa"/>
          </w:tcPr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ГОЧС, КЧС и ПБ</w:t>
            </w:r>
            <w:r w:rsidRPr="008C14FD">
              <w:rPr>
                <w:rFonts w:cs="Times New Roman"/>
              </w:rPr>
              <w:t xml:space="preserve"> </w:t>
            </w:r>
            <w:r w:rsidRPr="008C14FD">
              <w:rPr>
                <w:rFonts w:cs="Times New Roman"/>
                <w:sz w:val="20"/>
                <w:szCs w:val="20"/>
              </w:rPr>
              <w:t>администрация  Коуракского сельсовета Тогучинского района, участковый инспектор(по согласованию)</w:t>
            </w:r>
          </w:p>
        </w:tc>
      </w:tr>
      <w:tr w:rsidR="00336F5C">
        <w:tc>
          <w:tcPr>
            <w:tcW w:w="516" w:type="dxa"/>
          </w:tcPr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840" w:type="dxa"/>
          </w:tcPr>
          <w:p w:rsidR="00336F5C" w:rsidRPr="008C14FD" w:rsidRDefault="00336F5C" w:rsidP="008C14FD">
            <w:pPr>
              <w:jc w:val="both"/>
              <w:rPr>
                <w:rFonts w:cs="Times New Roman"/>
              </w:rPr>
            </w:pPr>
            <w:r w:rsidRPr="008C14FD">
              <w:rPr>
                <w:rFonts w:cs="Times New Roman"/>
              </w:rPr>
              <w:t>Проведение информирования населения Коуракского сельсовета о состоянии льда на водных объектах муниципальных образований в традиционных местах массового отдыха и подледного лова рыбы в средствах массовой информации.</w:t>
            </w:r>
          </w:p>
        </w:tc>
        <w:tc>
          <w:tcPr>
            <w:tcW w:w="2146" w:type="dxa"/>
          </w:tcPr>
          <w:p w:rsidR="00336F5C" w:rsidRPr="008C14FD" w:rsidRDefault="00336F5C" w:rsidP="008C14FD">
            <w:pPr>
              <w:ind w:left="-21"/>
              <w:jc w:val="center"/>
              <w:rPr>
                <w:rFonts w:cs="Times New Roman"/>
              </w:rPr>
            </w:pPr>
            <w:r w:rsidRPr="008C14FD">
              <w:rPr>
                <w:rFonts w:cs="Times New Roman"/>
              </w:rPr>
              <w:t>Ноябрь 2014 г. – апрель 2015 г.</w:t>
            </w:r>
          </w:p>
        </w:tc>
        <w:tc>
          <w:tcPr>
            <w:tcW w:w="5954" w:type="dxa"/>
          </w:tcPr>
          <w:p w:rsidR="00336F5C" w:rsidRPr="008C14FD" w:rsidRDefault="00336F5C" w:rsidP="008C14FD">
            <w:pPr>
              <w:shd w:val="clear" w:color="auto" w:fill="FFFFFF"/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ГОЧС, КЧС и ПБ</w:t>
            </w:r>
            <w:r w:rsidRPr="008C14FD">
              <w:rPr>
                <w:rFonts w:cs="Times New Roman"/>
              </w:rPr>
              <w:t xml:space="preserve"> </w:t>
            </w:r>
            <w:r w:rsidRPr="008C14FD">
              <w:rPr>
                <w:rFonts w:cs="Times New Roman"/>
                <w:sz w:val="20"/>
                <w:szCs w:val="20"/>
              </w:rPr>
              <w:t>администрации  Коуракского сельсовета Тогучинского района, участковый</w:t>
            </w:r>
            <w:r>
              <w:rPr>
                <w:rFonts w:cs="Times New Roman"/>
                <w:sz w:val="20"/>
                <w:szCs w:val="20"/>
              </w:rPr>
              <w:t xml:space="preserve"> уполномоченный </w:t>
            </w:r>
            <w:r w:rsidRPr="008C14FD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</w:tr>
      <w:tr w:rsidR="00336F5C">
        <w:tc>
          <w:tcPr>
            <w:tcW w:w="516" w:type="dxa"/>
          </w:tcPr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840" w:type="dxa"/>
          </w:tcPr>
          <w:p w:rsidR="00336F5C" w:rsidRPr="008C14FD" w:rsidRDefault="00336F5C" w:rsidP="008C14FD">
            <w:pPr>
              <w:jc w:val="both"/>
              <w:rPr>
                <w:rFonts w:cs="Times New Roman"/>
              </w:rPr>
            </w:pPr>
            <w:r w:rsidRPr="008C14FD">
              <w:rPr>
                <w:rFonts w:cs="Times New Roman"/>
              </w:rPr>
              <w:t>Проведение совместных выездов (рейдов) представителей администрации Коуракского сельсовета  Тогучинского района с привлечением государственных инспекторов ФКУ «Центр ГИМС …», сотрудников полиции Главного управления МВД России по Новосибирской области, спасателей аварийно-спасательных служб муниципальных образований и Новосибирской области и сотрудников рыбной инспекции  по проверке мест отдыха на льду.</w:t>
            </w:r>
          </w:p>
        </w:tc>
        <w:tc>
          <w:tcPr>
            <w:tcW w:w="2146" w:type="dxa"/>
          </w:tcPr>
          <w:p w:rsidR="00336F5C" w:rsidRPr="008C14FD" w:rsidRDefault="00336F5C" w:rsidP="008C14FD">
            <w:pPr>
              <w:jc w:val="center"/>
              <w:rPr>
                <w:rFonts w:cs="Times New Roman"/>
              </w:rPr>
            </w:pPr>
            <w:r w:rsidRPr="008C14FD">
              <w:rPr>
                <w:rFonts w:cs="Times New Roman"/>
              </w:rPr>
              <w:t>Ноябрь 2014 г. – апрель 2015 г.</w:t>
            </w:r>
          </w:p>
        </w:tc>
        <w:tc>
          <w:tcPr>
            <w:tcW w:w="5954" w:type="dxa"/>
          </w:tcPr>
          <w:p w:rsidR="00336F5C" w:rsidRPr="008C14FD" w:rsidRDefault="00336F5C" w:rsidP="008C14FD">
            <w:pPr>
              <w:shd w:val="clear" w:color="auto" w:fill="FFFFFF"/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КЧС и ПБ администрации района во взаимодействии с отделом МВД по Тогучинскому району НСО, ГОЧС, КЧС и ПБ</w:t>
            </w:r>
            <w:r w:rsidRPr="008C14FD">
              <w:rPr>
                <w:rFonts w:cs="Times New Roman"/>
              </w:rPr>
              <w:t xml:space="preserve"> </w:t>
            </w:r>
            <w:r w:rsidRPr="008C14FD">
              <w:rPr>
                <w:rFonts w:cs="Times New Roman"/>
                <w:sz w:val="20"/>
                <w:szCs w:val="20"/>
              </w:rPr>
              <w:t xml:space="preserve">администрации  Коуракского сельсовета Тогучинского района, участковый </w:t>
            </w:r>
            <w:r>
              <w:rPr>
                <w:rFonts w:cs="Times New Roman"/>
                <w:sz w:val="20"/>
                <w:szCs w:val="20"/>
              </w:rPr>
              <w:t xml:space="preserve">уполномоченный </w:t>
            </w:r>
            <w:r w:rsidRPr="008C14FD">
              <w:rPr>
                <w:rFonts w:cs="Times New Roman"/>
                <w:sz w:val="20"/>
                <w:szCs w:val="20"/>
              </w:rPr>
              <w:t>( (по согласованию)</w:t>
            </w:r>
          </w:p>
        </w:tc>
      </w:tr>
      <w:tr w:rsidR="00336F5C">
        <w:tc>
          <w:tcPr>
            <w:tcW w:w="516" w:type="dxa"/>
          </w:tcPr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840" w:type="dxa"/>
          </w:tcPr>
          <w:p w:rsidR="00336F5C" w:rsidRPr="008C14FD" w:rsidRDefault="00336F5C" w:rsidP="008C14FD">
            <w:pPr>
              <w:jc w:val="both"/>
              <w:rPr>
                <w:rFonts w:cs="Times New Roman"/>
              </w:rPr>
            </w:pPr>
            <w:r w:rsidRPr="008C14FD">
              <w:rPr>
                <w:rFonts w:cs="Times New Roman"/>
              </w:rPr>
              <w:t>Организация дежурства в традиционных местах выхода людей на лед на водных объектах муниципальных образований НСО представителей администрации Коуракского сельсовета  Тогучинского района совместно со спасателями аварийно-спасательных служб муниципальных образований и Новосибирской области во время ледостава и перед началом весеннего паводка.</w:t>
            </w:r>
          </w:p>
        </w:tc>
        <w:tc>
          <w:tcPr>
            <w:tcW w:w="2146" w:type="dxa"/>
          </w:tcPr>
          <w:p w:rsidR="00336F5C" w:rsidRPr="008C14FD" w:rsidRDefault="00336F5C" w:rsidP="008C14FD">
            <w:pPr>
              <w:jc w:val="center"/>
              <w:rPr>
                <w:rFonts w:cs="Times New Roman"/>
              </w:rPr>
            </w:pPr>
            <w:r w:rsidRPr="008C14FD">
              <w:rPr>
                <w:rFonts w:cs="Times New Roman"/>
              </w:rPr>
              <w:t>Ноябрь-декабрь 2014 г.</w:t>
            </w:r>
          </w:p>
          <w:p w:rsidR="00336F5C" w:rsidRPr="008C14FD" w:rsidRDefault="00336F5C" w:rsidP="008C14FD">
            <w:pPr>
              <w:jc w:val="center"/>
              <w:rPr>
                <w:rFonts w:cs="Times New Roman"/>
              </w:rPr>
            </w:pPr>
            <w:r w:rsidRPr="008C14FD">
              <w:rPr>
                <w:rFonts w:cs="Times New Roman"/>
              </w:rPr>
              <w:t>Январь-апрель 2015 г.</w:t>
            </w:r>
          </w:p>
        </w:tc>
        <w:tc>
          <w:tcPr>
            <w:tcW w:w="5954" w:type="dxa"/>
          </w:tcPr>
          <w:p w:rsidR="00336F5C" w:rsidRPr="008C14FD" w:rsidRDefault="00336F5C" w:rsidP="008C14FD">
            <w:pPr>
              <w:shd w:val="clear" w:color="auto" w:fill="FFFFFF"/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КЧС и ПБ администрации района во взаимодействии с отделом МВД по Тогучинскому району НСО, ГОЧС, КЧС и ПБ</w:t>
            </w:r>
            <w:r w:rsidRPr="008C14FD">
              <w:rPr>
                <w:rFonts w:cs="Times New Roman"/>
              </w:rPr>
              <w:t xml:space="preserve"> </w:t>
            </w:r>
            <w:r w:rsidRPr="008C14FD">
              <w:rPr>
                <w:rFonts w:cs="Times New Roman"/>
                <w:sz w:val="20"/>
                <w:szCs w:val="20"/>
              </w:rPr>
              <w:t xml:space="preserve">администрации  Коуракского сельсовета Тогучинского района, МУП «Коуракское», Коуракская участковая больница( (по согласованию), участковый </w:t>
            </w:r>
            <w:r>
              <w:rPr>
                <w:rFonts w:cs="Times New Roman"/>
                <w:sz w:val="20"/>
                <w:szCs w:val="20"/>
              </w:rPr>
              <w:t xml:space="preserve">уполномоченный </w:t>
            </w:r>
            <w:r w:rsidRPr="008C14FD">
              <w:rPr>
                <w:rFonts w:cs="Times New Roman"/>
                <w:sz w:val="20"/>
                <w:szCs w:val="20"/>
              </w:rPr>
              <w:t>( (по согласованию)</w:t>
            </w:r>
          </w:p>
        </w:tc>
      </w:tr>
      <w:tr w:rsidR="00336F5C">
        <w:tc>
          <w:tcPr>
            <w:tcW w:w="516" w:type="dxa"/>
          </w:tcPr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840" w:type="dxa"/>
          </w:tcPr>
          <w:p w:rsidR="00336F5C" w:rsidRPr="008C14FD" w:rsidRDefault="00336F5C" w:rsidP="008C14FD">
            <w:pPr>
              <w:jc w:val="both"/>
              <w:rPr>
                <w:rFonts w:cs="Times New Roman"/>
              </w:rPr>
            </w:pPr>
            <w:r w:rsidRPr="008C14FD">
              <w:rPr>
                <w:rFonts w:cs="Times New Roman"/>
              </w:rPr>
              <w:t>Разработка нормативных правовых актов Коуракского сельсовета Тогучинского района мероприятий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Коуракского сельсовета  в осенне-зимний период 2014-2015 годов.</w:t>
            </w:r>
          </w:p>
        </w:tc>
        <w:tc>
          <w:tcPr>
            <w:tcW w:w="2146" w:type="dxa"/>
          </w:tcPr>
          <w:p w:rsidR="00336F5C" w:rsidRPr="008C14FD" w:rsidRDefault="00336F5C" w:rsidP="008C14FD">
            <w:pPr>
              <w:jc w:val="center"/>
              <w:rPr>
                <w:rFonts w:cs="Times New Roman"/>
              </w:rPr>
            </w:pPr>
            <w:r w:rsidRPr="008C14FD">
              <w:rPr>
                <w:rFonts w:cs="Times New Roman"/>
              </w:rPr>
              <w:t>Ноябрь 2014 г.</w:t>
            </w:r>
          </w:p>
        </w:tc>
        <w:tc>
          <w:tcPr>
            <w:tcW w:w="5954" w:type="dxa"/>
          </w:tcPr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ГОЧС, КЧС и ПБ</w:t>
            </w:r>
            <w:r w:rsidRPr="008C14FD">
              <w:rPr>
                <w:rFonts w:cs="Times New Roman"/>
              </w:rPr>
              <w:t xml:space="preserve"> </w:t>
            </w:r>
            <w:r w:rsidRPr="008C14FD">
              <w:rPr>
                <w:rFonts w:cs="Times New Roman"/>
                <w:sz w:val="20"/>
                <w:szCs w:val="20"/>
              </w:rPr>
              <w:t>администрации  Коуракского сельсовета Тогучинского района</w:t>
            </w:r>
          </w:p>
        </w:tc>
      </w:tr>
      <w:tr w:rsidR="00336F5C">
        <w:tc>
          <w:tcPr>
            <w:tcW w:w="516" w:type="dxa"/>
          </w:tcPr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40" w:type="dxa"/>
          </w:tcPr>
          <w:p w:rsidR="00336F5C" w:rsidRPr="008C14FD" w:rsidRDefault="00336F5C" w:rsidP="008C14FD">
            <w:pPr>
              <w:jc w:val="both"/>
              <w:rPr>
                <w:rFonts w:cs="Times New Roman"/>
              </w:rPr>
            </w:pPr>
            <w:r w:rsidRPr="008C14FD">
              <w:rPr>
                <w:rFonts w:cs="Times New Roman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поселений Тогучинского района</w:t>
            </w:r>
          </w:p>
        </w:tc>
        <w:tc>
          <w:tcPr>
            <w:tcW w:w="2146" w:type="dxa"/>
          </w:tcPr>
          <w:p w:rsidR="00336F5C" w:rsidRPr="008C14FD" w:rsidRDefault="00336F5C" w:rsidP="008C14FD">
            <w:pPr>
              <w:jc w:val="center"/>
              <w:rPr>
                <w:rFonts w:cs="Times New Roman"/>
              </w:rPr>
            </w:pPr>
            <w:r w:rsidRPr="008C14FD">
              <w:rPr>
                <w:rFonts w:cs="Times New Roman"/>
              </w:rPr>
              <w:t>Ноябрь-декабрь 2014 г.</w:t>
            </w:r>
          </w:p>
          <w:p w:rsidR="00336F5C" w:rsidRPr="008C14FD" w:rsidRDefault="00336F5C" w:rsidP="008C14FD">
            <w:pPr>
              <w:jc w:val="center"/>
              <w:rPr>
                <w:rFonts w:cs="Times New Roman"/>
              </w:rPr>
            </w:pPr>
          </w:p>
        </w:tc>
        <w:tc>
          <w:tcPr>
            <w:tcW w:w="5954" w:type="dxa"/>
          </w:tcPr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ГОЧС, КЧС и ПБ</w:t>
            </w:r>
            <w:r w:rsidRPr="008C14FD">
              <w:rPr>
                <w:rFonts w:cs="Times New Roman"/>
              </w:rPr>
              <w:t xml:space="preserve"> </w:t>
            </w:r>
            <w:r w:rsidRPr="008C14FD">
              <w:rPr>
                <w:rFonts w:cs="Times New Roman"/>
                <w:sz w:val="20"/>
                <w:szCs w:val="20"/>
              </w:rPr>
              <w:t xml:space="preserve">администрации  Коуракского сельсовета Тогучинского района, участковый </w:t>
            </w:r>
            <w:r>
              <w:rPr>
                <w:rFonts w:cs="Times New Roman"/>
                <w:sz w:val="20"/>
                <w:szCs w:val="20"/>
              </w:rPr>
              <w:t xml:space="preserve">уполномоченный </w:t>
            </w:r>
            <w:r w:rsidRPr="008C14FD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</w:tr>
      <w:tr w:rsidR="00336F5C">
        <w:tc>
          <w:tcPr>
            <w:tcW w:w="516" w:type="dxa"/>
          </w:tcPr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840" w:type="dxa"/>
          </w:tcPr>
          <w:p w:rsidR="00336F5C" w:rsidRPr="008C14FD" w:rsidRDefault="00336F5C" w:rsidP="008C14FD">
            <w:pPr>
              <w:jc w:val="both"/>
              <w:rPr>
                <w:rFonts w:cs="Times New Roman"/>
              </w:rPr>
            </w:pPr>
            <w:r w:rsidRPr="008C14FD">
              <w:rPr>
                <w:rFonts w:cs="Times New Roman"/>
              </w:rPr>
              <w:t>Проведение в детских и образовательных учреждениях, учебных заведениях поселений Тогучинского района «Уроков безопасности» по правилам поведения детей на льду (воде) в осенне-зимний период 2014-2015 годов.</w:t>
            </w:r>
          </w:p>
        </w:tc>
        <w:tc>
          <w:tcPr>
            <w:tcW w:w="2146" w:type="dxa"/>
          </w:tcPr>
          <w:p w:rsidR="00336F5C" w:rsidRPr="008C14FD" w:rsidRDefault="00336F5C" w:rsidP="008C14FD">
            <w:pPr>
              <w:jc w:val="center"/>
              <w:rPr>
                <w:rFonts w:cs="Times New Roman"/>
              </w:rPr>
            </w:pPr>
            <w:r w:rsidRPr="008C14FD">
              <w:rPr>
                <w:rFonts w:cs="Times New Roman"/>
              </w:rPr>
              <w:t>Ноябрь 2014 г. – апрель 2015 г.</w:t>
            </w:r>
          </w:p>
          <w:p w:rsidR="00336F5C" w:rsidRPr="008C14FD" w:rsidRDefault="00336F5C" w:rsidP="008C14FD">
            <w:pPr>
              <w:jc w:val="center"/>
              <w:rPr>
                <w:rFonts w:cs="Times New Roman"/>
              </w:rPr>
            </w:pPr>
            <w:r w:rsidRPr="008C14FD">
              <w:rPr>
                <w:rFonts w:cs="Times New Roman"/>
              </w:rPr>
              <w:t>(ежемесячно)</w:t>
            </w:r>
          </w:p>
        </w:tc>
        <w:tc>
          <w:tcPr>
            <w:tcW w:w="5954" w:type="dxa"/>
          </w:tcPr>
          <w:p w:rsidR="00336F5C" w:rsidRPr="008C14FD" w:rsidRDefault="00336F5C" w:rsidP="008C14FD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8C14FD">
              <w:rPr>
                <w:rFonts w:cs="Times New Roman"/>
              </w:rPr>
              <w:t>Директора школ</w:t>
            </w:r>
            <w:r w:rsidRPr="008C14FD">
              <w:rPr>
                <w:rFonts w:cs="Times New Roman"/>
                <w:sz w:val="20"/>
                <w:szCs w:val="20"/>
              </w:rPr>
              <w:t>(по согласованию)</w:t>
            </w:r>
            <w:r w:rsidRPr="008C14FD">
              <w:rPr>
                <w:rFonts w:cs="Times New Roman"/>
              </w:rPr>
              <w:t>,</w:t>
            </w:r>
            <w:r w:rsidRPr="008C14FD">
              <w:rPr>
                <w:rFonts w:cs="Times New Roman"/>
                <w:sz w:val="20"/>
                <w:szCs w:val="20"/>
              </w:rPr>
              <w:t xml:space="preserve"> ГОЧС, КЧС и ПБ</w:t>
            </w:r>
            <w:r w:rsidRPr="008C14FD">
              <w:rPr>
                <w:rFonts w:cs="Times New Roman"/>
              </w:rPr>
              <w:t xml:space="preserve"> </w:t>
            </w:r>
            <w:r w:rsidRPr="008C14FD">
              <w:rPr>
                <w:rFonts w:cs="Times New Roman"/>
                <w:sz w:val="20"/>
                <w:szCs w:val="20"/>
              </w:rPr>
              <w:t xml:space="preserve">администрации  Коуракского сельсовета Тогучинского района, участковый </w:t>
            </w:r>
            <w:r>
              <w:rPr>
                <w:rFonts w:cs="Times New Roman"/>
                <w:sz w:val="20"/>
                <w:szCs w:val="20"/>
              </w:rPr>
              <w:t xml:space="preserve">уполномоченный </w:t>
            </w:r>
            <w:r w:rsidRPr="008C14FD">
              <w:rPr>
                <w:rFonts w:cs="Times New Roman"/>
                <w:sz w:val="20"/>
                <w:szCs w:val="20"/>
              </w:rPr>
              <w:t>(по согласованию)</w:t>
            </w:r>
          </w:p>
        </w:tc>
      </w:tr>
    </w:tbl>
    <w:p w:rsidR="00336F5C" w:rsidRPr="006B3744" w:rsidRDefault="00336F5C" w:rsidP="006B3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6F5C" w:rsidRPr="006B3744" w:rsidSect="00C751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F1C"/>
    <w:rsid w:val="000246ED"/>
    <w:rsid w:val="000F75CB"/>
    <w:rsid w:val="00144B19"/>
    <w:rsid w:val="00177452"/>
    <w:rsid w:val="002B7D6B"/>
    <w:rsid w:val="00336F5C"/>
    <w:rsid w:val="003C48E6"/>
    <w:rsid w:val="0041767B"/>
    <w:rsid w:val="0044366B"/>
    <w:rsid w:val="0045319A"/>
    <w:rsid w:val="004A2E6E"/>
    <w:rsid w:val="004D52CB"/>
    <w:rsid w:val="00596530"/>
    <w:rsid w:val="005B36F4"/>
    <w:rsid w:val="00643F1C"/>
    <w:rsid w:val="006B3744"/>
    <w:rsid w:val="00703F92"/>
    <w:rsid w:val="008A2055"/>
    <w:rsid w:val="008C14FD"/>
    <w:rsid w:val="00936169"/>
    <w:rsid w:val="009E3D67"/>
    <w:rsid w:val="00A35086"/>
    <w:rsid w:val="00B93D9E"/>
    <w:rsid w:val="00B953E6"/>
    <w:rsid w:val="00C16590"/>
    <w:rsid w:val="00C356BF"/>
    <w:rsid w:val="00C75126"/>
    <w:rsid w:val="00CD1ACD"/>
    <w:rsid w:val="00E534A2"/>
    <w:rsid w:val="00E612C8"/>
    <w:rsid w:val="00FB58B8"/>
    <w:rsid w:val="00FC1B20"/>
    <w:rsid w:val="00F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1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43F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43F1C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44366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4</Pages>
  <Words>966</Words>
  <Characters>5509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Kourak</dc:creator>
  <cp:keywords/>
  <dc:description/>
  <cp:lastModifiedBy>User</cp:lastModifiedBy>
  <cp:revision>7</cp:revision>
  <cp:lastPrinted>2014-12-08T05:08:00Z</cp:lastPrinted>
  <dcterms:created xsi:type="dcterms:W3CDTF">2014-11-21T02:42:00Z</dcterms:created>
  <dcterms:modified xsi:type="dcterms:W3CDTF">2014-12-08T05:09:00Z</dcterms:modified>
</cp:coreProperties>
</file>