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C3" w:rsidRPr="00C33567" w:rsidRDefault="00AA3DC3" w:rsidP="00042D08">
      <w:pPr>
        <w:jc w:val="center"/>
        <w:rPr>
          <w:sz w:val="28"/>
          <w:szCs w:val="28"/>
        </w:rPr>
      </w:pPr>
      <w:r w:rsidRPr="00C33567">
        <w:rPr>
          <w:sz w:val="28"/>
          <w:szCs w:val="28"/>
        </w:rPr>
        <w:t>АДМИНИСТРАЦИЯ</w:t>
      </w:r>
    </w:p>
    <w:p w:rsidR="00AA3DC3" w:rsidRPr="00C33567" w:rsidRDefault="00AA3DC3" w:rsidP="00042D08">
      <w:pPr>
        <w:jc w:val="center"/>
        <w:rPr>
          <w:sz w:val="28"/>
          <w:szCs w:val="28"/>
        </w:rPr>
      </w:pPr>
      <w:r w:rsidRPr="00C33567">
        <w:rPr>
          <w:sz w:val="28"/>
          <w:szCs w:val="28"/>
        </w:rPr>
        <w:t>КОУРАКСКОГО СЕЛЬСОВЕТА</w:t>
      </w:r>
    </w:p>
    <w:p w:rsidR="00AA3DC3" w:rsidRPr="00C33567" w:rsidRDefault="00AA3DC3" w:rsidP="00042D08">
      <w:pPr>
        <w:jc w:val="center"/>
        <w:rPr>
          <w:sz w:val="28"/>
          <w:szCs w:val="28"/>
        </w:rPr>
      </w:pPr>
      <w:r w:rsidRPr="00C33567">
        <w:rPr>
          <w:sz w:val="28"/>
          <w:szCs w:val="28"/>
        </w:rPr>
        <w:t>ТОГУЧИНСКОГО РАЙОНА</w:t>
      </w:r>
    </w:p>
    <w:p w:rsidR="00AA3DC3" w:rsidRPr="00C33567" w:rsidRDefault="00AA3DC3" w:rsidP="00042D08">
      <w:pPr>
        <w:jc w:val="center"/>
        <w:rPr>
          <w:sz w:val="28"/>
          <w:szCs w:val="28"/>
        </w:rPr>
      </w:pPr>
      <w:r w:rsidRPr="00C33567">
        <w:rPr>
          <w:sz w:val="28"/>
          <w:szCs w:val="28"/>
        </w:rPr>
        <w:t>НОВОСИБИРСКОЙ ОБЛАСТИ</w:t>
      </w:r>
    </w:p>
    <w:p w:rsidR="00AA3DC3" w:rsidRPr="003B0403" w:rsidRDefault="00AA3DC3" w:rsidP="00042D08">
      <w:pPr>
        <w:jc w:val="center"/>
        <w:rPr>
          <w:sz w:val="32"/>
          <w:szCs w:val="32"/>
        </w:rPr>
      </w:pPr>
    </w:p>
    <w:p w:rsidR="00AA3DC3" w:rsidRPr="00C33567" w:rsidRDefault="00AA3DC3" w:rsidP="00042D08">
      <w:pPr>
        <w:jc w:val="center"/>
      </w:pPr>
    </w:p>
    <w:p w:rsidR="00AA3DC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A3DC3" w:rsidRPr="003B040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3B0403">
        <w:rPr>
          <w:sz w:val="28"/>
          <w:szCs w:val="28"/>
        </w:rPr>
        <w:t>ПОСТАНОВЛЕНИЕ</w:t>
      </w:r>
    </w:p>
    <w:p w:rsidR="00AA3DC3" w:rsidRPr="00C33567" w:rsidRDefault="00AA3DC3" w:rsidP="00042D08">
      <w:pPr>
        <w:jc w:val="center"/>
      </w:pPr>
    </w:p>
    <w:p w:rsidR="00AA3DC3" w:rsidRPr="003B0403" w:rsidRDefault="00AA3DC3" w:rsidP="00042D08">
      <w:pPr>
        <w:tabs>
          <w:tab w:val="left" w:pos="5775"/>
        </w:tabs>
        <w:rPr>
          <w:sz w:val="28"/>
          <w:szCs w:val="28"/>
        </w:rPr>
      </w:pPr>
      <w:r>
        <w:rPr>
          <w:sz w:val="36"/>
          <w:szCs w:val="36"/>
        </w:rPr>
        <w:t xml:space="preserve">                              о</w:t>
      </w:r>
      <w:r w:rsidRPr="003B0403">
        <w:rPr>
          <w:sz w:val="36"/>
          <w:szCs w:val="36"/>
        </w:rPr>
        <w:t>т</w:t>
      </w:r>
      <w:r>
        <w:rPr>
          <w:sz w:val="28"/>
          <w:szCs w:val="28"/>
        </w:rPr>
        <w:t xml:space="preserve">20.01.2015                     </w:t>
      </w:r>
      <w:r w:rsidRPr="003B0403">
        <w:rPr>
          <w:sz w:val="28"/>
          <w:szCs w:val="28"/>
        </w:rPr>
        <w:t>№</w:t>
      </w:r>
      <w:r>
        <w:rPr>
          <w:sz w:val="28"/>
          <w:szCs w:val="28"/>
        </w:rPr>
        <w:t xml:space="preserve"> 5</w:t>
      </w:r>
    </w:p>
    <w:p w:rsidR="00AA3DC3" w:rsidRDefault="00AA3DC3" w:rsidP="00042D08">
      <w:pPr>
        <w:jc w:val="center"/>
      </w:pPr>
    </w:p>
    <w:p w:rsidR="00AA3DC3" w:rsidRPr="00186951" w:rsidRDefault="00AA3DC3" w:rsidP="00042D08">
      <w:pPr>
        <w:jc w:val="center"/>
        <w:rPr>
          <w:sz w:val="28"/>
          <w:szCs w:val="28"/>
        </w:rPr>
      </w:pPr>
      <w:r w:rsidRPr="00186951">
        <w:rPr>
          <w:sz w:val="28"/>
          <w:szCs w:val="28"/>
        </w:rPr>
        <w:t>с. Коурак</w:t>
      </w:r>
    </w:p>
    <w:p w:rsidR="00AA3DC3" w:rsidRDefault="00AA3DC3" w:rsidP="00042D08">
      <w:pPr>
        <w:jc w:val="center"/>
      </w:pPr>
    </w:p>
    <w:p w:rsidR="00AA3DC3" w:rsidRDefault="00AA3DC3" w:rsidP="00042D08">
      <w:pPr>
        <w:tabs>
          <w:tab w:val="left" w:pos="900"/>
        </w:tabs>
      </w:pPr>
      <w:r>
        <w:tab/>
      </w:r>
    </w:p>
    <w:p w:rsidR="00AA3DC3" w:rsidRDefault="00AA3DC3" w:rsidP="00042D08">
      <w:pPr>
        <w:tabs>
          <w:tab w:val="left" w:pos="900"/>
        </w:tabs>
      </w:pPr>
    </w:p>
    <w:p w:rsidR="00AA3DC3" w:rsidRPr="00144E79" w:rsidRDefault="00AA3DC3" w:rsidP="00042D08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144E79">
        <w:rPr>
          <w:sz w:val="28"/>
          <w:szCs w:val="28"/>
        </w:rPr>
        <w:t>Об уборке снега с крыш</w:t>
      </w:r>
      <w:r>
        <w:rPr>
          <w:sz w:val="28"/>
          <w:szCs w:val="28"/>
        </w:rPr>
        <w:t>»</w:t>
      </w:r>
      <w:r w:rsidRPr="00144E79">
        <w:rPr>
          <w:sz w:val="28"/>
          <w:szCs w:val="28"/>
        </w:rPr>
        <w:t>.</w:t>
      </w:r>
    </w:p>
    <w:p w:rsidR="00AA3DC3" w:rsidRDefault="00AA3DC3" w:rsidP="00042D08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A3DC3" w:rsidRDefault="00AA3DC3" w:rsidP="00042D08">
      <w:pPr>
        <w:rPr>
          <w:sz w:val="28"/>
          <w:szCs w:val="28"/>
        </w:rPr>
      </w:pPr>
      <w:r w:rsidRPr="003B0403">
        <w:rPr>
          <w:sz w:val="28"/>
          <w:szCs w:val="28"/>
        </w:rPr>
        <w:t xml:space="preserve">    В связи с обильным </w:t>
      </w:r>
      <w:r>
        <w:rPr>
          <w:sz w:val="28"/>
          <w:szCs w:val="28"/>
        </w:rPr>
        <w:t xml:space="preserve">выпадением </w:t>
      </w:r>
      <w:r w:rsidRPr="003B0403">
        <w:rPr>
          <w:sz w:val="28"/>
          <w:szCs w:val="28"/>
        </w:rPr>
        <w:t>снег</w:t>
      </w:r>
      <w:r>
        <w:rPr>
          <w:sz w:val="28"/>
          <w:szCs w:val="28"/>
        </w:rPr>
        <w:t>а</w:t>
      </w:r>
      <w:r w:rsidRPr="003B0403">
        <w:rPr>
          <w:sz w:val="28"/>
          <w:szCs w:val="28"/>
        </w:rPr>
        <w:t xml:space="preserve"> и метелями</w:t>
      </w:r>
      <w:r>
        <w:rPr>
          <w:sz w:val="28"/>
          <w:szCs w:val="28"/>
        </w:rPr>
        <w:t xml:space="preserve">, </w:t>
      </w:r>
      <w:r w:rsidRPr="003B0403">
        <w:rPr>
          <w:sz w:val="28"/>
          <w:szCs w:val="28"/>
        </w:rPr>
        <w:t xml:space="preserve"> на крышах зданий и сооружений  находящ</w:t>
      </w:r>
      <w:r>
        <w:rPr>
          <w:sz w:val="28"/>
          <w:szCs w:val="28"/>
        </w:rPr>
        <w:t>е</w:t>
      </w:r>
      <w:r w:rsidRPr="003B0403">
        <w:rPr>
          <w:sz w:val="28"/>
          <w:szCs w:val="28"/>
        </w:rPr>
        <w:t>йся на территории Коуракского сельсовета скопилось большое количество снега и наледи.</w:t>
      </w:r>
    </w:p>
    <w:p w:rsidR="00AA3DC3" w:rsidRDefault="00AA3DC3" w:rsidP="00042D08">
      <w:pPr>
        <w:rPr>
          <w:sz w:val="28"/>
          <w:szCs w:val="28"/>
        </w:rPr>
      </w:pPr>
    </w:p>
    <w:p w:rsidR="00AA3DC3" w:rsidRDefault="00AA3DC3" w:rsidP="00042D08">
      <w:pPr>
        <w:tabs>
          <w:tab w:val="left" w:pos="3405"/>
        </w:tabs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 w:rsidR="00AA3DC3" w:rsidRPr="003B0403" w:rsidRDefault="00AA3DC3" w:rsidP="00042D08">
      <w:pPr>
        <w:tabs>
          <w:tab w:val="left" w:pos="2505"/>
        </w:tabs>
        <w:rPr>
          <w:sz w:val="28"/>
          <w:szCs w:val="28"/>
        </w:rPr>
      </w:pPr>
    </w:p>
    <w:p w:rsidR="00AA3DC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>1.Р</w:t>
      </w:r>
      <w:r w:rsidRPr="003B0403">
        <w:rPr>
          <w:sz w:val="28"/>
          <w:szCs w:val="28"/>
        </w:rPr>
        <w:t>уководителям предприятий и организаций всех форм собственности находящихся на территории Коуракского сельсовета</w:t>
      </w:r>
      <w:r>
        <w:rPr>
          <w:sz w:val="28"/>
          <w:szCs w:val="28"/>
        </w:rPr>
        <w:t>:</w:t>
      </w:r>
    </w:p>
    <w:p w:rsidR="00AA3DC3" w:rsidRDefault="00AA3DC3" w:rsidP="00042D08">
      <w:pPr>
        <w:rPr>
          <w:sz w:val="28"/>
          <w:szCs w:val="28"/>
        </w:rPr>
      </w:pPr>
    </w:p>
    <w:p w:rsidR="00AA3DC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>- МКУК Коуракский КДЦ, директор Зязикова Г.А.</w:t>
      </w:r>
    </w:p>
    <w:p w:rsidR="00AA3DC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>- МБОУ Тогучинского района «Коуракская средняя школа имени А.Я. Михайлова», директор Джиго Ф.М.</w:t>
      </w:r>
    </w:p>
    <w:p w:rsidR="00AA3DC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>-МКОУ Юртовская школа, директор Манохин В.А.</w:t>
      </w:r>
    </w:p>
    <w:p w:rsidR="00AA3DC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>- МКОУ Мирновская ООШ, директор Серемяжко Л.Е.</w:t>
      </w:r>
    </w:p>
    <w:p w:rsidR="00AA3DC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>-ОАО « Коуракское».директор Колисов И.Ю.</w:t>
      </w:r>
    </w:p>
    <w:p w:rsidR="00AA3DC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>-Коуракская участковая больница, Баулина Л.М.</w:t>
      </w:r>
    </w:p>
    <w:p w:rsidR="00AA3DC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>-Юртовский дорожный участок Тогучинского ДРСУ. Петров В.А.</w:t>
      </w:r>
    </w:p>
    <w:p w:rsidR="00AA3DC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>-ОАО Мирновский лесхоз, директор Чипаков А.М.</w:t>
      </w:r>
    </w:p>
    <w:p w:rsidR="00AA3DC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>- ИП « Казаркин».директор Казаркин А.В.</w:t>
      </w:r>
    </w:p>
    <w:p w:rsidR="00AA3DC3" w:rsidRPr="003B0403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 xml:space="preserve"> организовать в срок до 26.01.2015 года очистку крыш большепролетных зданий.</w:t>
      </w:r>
    </w:p>
    <w:p w:rsidR="00AA3DC3" w:rsidRPr="000D2EEE" w:rsidRDefault="00AA3DC3" w:rsidP="00042D08">
      <w:pPr>
        <w:rPr>
          <w:sz w:val="28"/>
          <w:szCs w:val="28"/>
        </w:rPr>
      </w:pPr>
      <w:r>
        <w:rPr>
          <w:sz w:val="28"/>
          <w:szCs w:val="28"/>
        </w:rPr>
        <w:t xml:space="preserve"> 2. Контроль за исполнением постановления оставляю за собой</w:t>
      </w:r>
    </w:p>
    <w:p w:rsidR="00AA3DC3" w:rsidRDefault="00AA3DC3" w:rsidP="00042D08">
      <w:pPr>
        <w:jc w:val="center"/>
        <w:rPr>
          <w:b/>
          <w:bCs/>
          <w:sz w:val="96"/>
          <w:szCs w:val="96"/>
        </w:rPr>
      </w:pPr>
    </w:p>
    <w:p w:rsidR="00AA3DC3" w:rsidRPr="008946F9" w:rsidRDefault="00AA3DC3" w:rsidP="00042D08">
      <w:pPr>
        <w:tabs>
          <w:tab w:val="left" w:pos="420"/>
        </w:tabs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ab/>
      </w:r>
      <w:r>
        <w:rPr>
          <w:sz w:val="28"/>
          <w:szCs w:val="28"/>
        </w:rPr>
        <w:t>Глава Коуракского сельсовета                                                 В.А. Шитов</w:t>
      </w:r>
    </w:p>
    <w:p w:rsidR="00AA3DC3" w:rsidRDefault="00AA3DC3">
      <w:bookmarkStart w:id="0" w:name="_GoBack"/>
      <w:bookmarkEnd w:id="0"/>
    </w:p>
    <w:sectPr w:rsidR="00AA3DC3" w:rsidSect="000F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9A9"/>
    <w:rsid w:val="00042D08"/>
    <w:rsid w:val="000473BD"/>
    <w:rsid w:val="000D2EEE"/>
    <w:rsid w:val="000F1D99"/>
    <w:rsid w:val="00144E79"/>
    <w:rsid w:val="00186951"/>
    <w:rsid w:val="003B0403"/>
    <w:rsid w:val="00522BCA"/>
    <w:rsid w:val="008946F9"/>
    <w:rsid w:val="00933828"/>
    <w:rsid w:val="00A249A9"/>
    <w:rsid w:val="00AA3DC3"/>
    <w:rsid w:val="00BF5042"/>
    <w:rsid w:val="00C33567"/>
    <w:rsid w:val="00FC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08"/>
    <w:rPr>
      <w:rFonts w:ascii="Times New Roman" w:eastAsia="Times New Roman" w:hAnsi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188</Words>
  <Characters>1073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flvby321</dc:creator>
  <cp:keywords/>
  <dc:description/>
  <cp:lastModifiedBy>User</cp:lastModifiedBy>
  <cp:revision>2</cp:revision>
  <dcterms:created xsi:type="dcterms:W3CDTF">2015-02-02T07:31:00Z</dcterms:created>
  <dcterms:modified xsi:type="dcterms:W3CDTF">2015-02-02T07:31:00Z</dcterms:modified>
</cp:coreProperties>
</file>