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14" w:rsidRDefault="00295014" w:rsidP="007F5842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caps/>
          <w:sz w:val="28"/>
          <w:szCs w:val="28"/>
          <w:lang w:eastAsia="ru-RU"/>
        </w:rPr>
        <w:t>АдминистрациЯ</w:t>
      </w:r>
    </w:p>
    <w:p w:rsidR="00295014" w:rsidRDefault="00295014" w:rsidP="007F5842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caps/>
          <w:sz w:val="28"/>
          <w:szCs w:val="28"/>
          <w:lang w:eastAsia="ru-RU"/>
        </w:rPr>
        <w:t>КОУРАКСКОГО сельсовета</w:t>
      </w:r>
    </w:p>
    <w:p w:rsidR="00295014" w:rsidRDefault="00295014" w:rsidP="007F5842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caps/>
          <w:sz w:val="28"/>
          <w:szCs w:val="28"/>
          <w:lang w:eastAsia="ru-RU"/>
        </w:rPr>
        <w:t>ТОГУЧИНСКОГО района</w:t>
      </w:r>
    </w:p>
    <w:p w:rsidR="00295014" w:rsidRDefault="00295014" w:rsidP="007F5842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caps/>
          <w:sz w:val="28"/>
          <w:szCs w:val="28"/>
          <w:lang w:eastAsia="ru-RU"/>
        </w:rPr>
        <w:t>НОВОСИБИРСКОЙ ОБЛАСТИ</w:t>
      </w:r>
    </w:p>
    <w:p w:rsidR="00295014" w:rsidRDefault="00295014" w:rsidP="007F5842">
      <w:pPr>
        <w:tabs>
          <w:tab w:val="left" w:pos="1418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:rsidR="00295014" w:rsidRDefault="00295014" w:rsidP="007F5842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caps/>
          <w:sz w:val="28"/>
          <w:szCs w:val="28"/>
          <w:lang w:eastAsia="ru-RU"/>
        </w:rPr>
        <w:t>ПОСТАНОВЛЕНИЕ</w:t>
      </w:r>
    </w:p>
    <w:p w:rsidR="00295014" w:rsidRDefault="00295014" w:rsidP="007F5842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:rsidR="00295014" w:rsidRDefault="00295014" w:rsidP="007F5842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5014" w:rsidRDefault="00295014" w:rsidP="007F5842">
      <w:pPr>
        <w:spacing w:after="0" w:line="240" w:lineRule="auto"/>
        <w:ind w:left="142" w:right="171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с. Коурак</w:t>
      </w:r>
    </w:p>
    <w:p w:rsidR="00295014" w:rsidRDefault="00295014" w:rsidP="007F5842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5014" w:rsidRDefault="00295014" w:rsidP="00162C87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02.06.2015       № 45</w:t>
      </w:r>
    </w:p>
    <w:p w:rsidR="00295014" w:rsidRDefault="00295014" w:rsidP="00162C87">
      <w:pPr>
        <w:tabs>
          <w:tab w:val="left" w:pos="5820"/>
        </w:tabs>
      </w:pPr>
    </w:p>
    <w:p w:rsidR="00295014" w:rsidRDefault="00295014" w:rsidP="00162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помещения.</w:t>
      </w:r>
    </w:p>
    <w:p w:rsidR="00295014" w:rsidRDefault="00295014" w:rsidP="00643753">
      <w:pPr>
        <w:rPr>
          <w:rFonts w:ascii="Times New Roman" w:hAnsi="Times New Roman" w:cs="Times New Roman"/>
          <w:sz w:val="28"/>
          <w:szCs w:val="28"/>
        </w:rPr>
      </w:pPr>
    </w:p>
    <w:p w:rsidR="00295014" w:rsidRDefault="00295014" w:rsidP="00643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заявление Смаль Геннадия Николаевича, зарегистрированного по адресу: Новосибирская область, Новосибирский район, п. Краснообск, дом 1 кв. 157; на основании ст. 14 гл. 3 Жилищного кодекса РФ и в соответствии с Федеральным законом « Об общих принципах организации местного самоуправления РФ», согласно протокола № 15 от 02.06.2015г. комиссии по рассмотрению заявлений о переводе жилых помещений в нежилые помещения. Администрация Коуракского сельсовета Тогучинского района Новосибирской области</w:t>
      </w:r>
    </w:p>
    <w:p w:rsidR="00295014" w:rsidRDefault="00295014" w:rsidP="00643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  <w:bookmarkStart w:id="0" w:name="_GoBack"/>
      <w:bookmarkEnd w:id="0"/>
    </w:p>
    <w:p w:rsidR="00295014" w:rsidRDefault="00295014" w:rsidP="00496B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Разрешить перевод жилого дома с кадастровым номером  54:24:05 5212:31, расположенного по адресу: С. Коурак, ул. Заречная, дом 46, в нежилое помещение.</w:t>
      </w:r>
    </w:p>
    <w:p w:rsidR="00295014" w:rsidRDefault="00295014" w:rsidP="00496B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настоящего постановления направить в ОГУП Техцентр Тогучинский филиал, в ПАПБ, отдел Роснедвижимости по Тогучинскому району.</w:t>
      </w:r>
    </w:p>
    <w:p w:rsidR="00295014" w:rsidRPr="00112C39" w:rsidRDefault="00295014" w:rsidP="00112C39"/>
    <w:p w:rsidR="00295014" w:rsidRPr="00112C39" w:rsidRDefault="00295014" w:rsidP="00112C39"/>
    <w:p w:rsidR="00295014" w:rsidRDefault="00295014" w:rsidP="00112C39"/>
    <w:p w:rsidR="00295014" w:rsidRPr="00112C39" w:rsidRDefault="00295014" w:rsidP="00112C39">
      <w:pPr>
        <w:rPr>
          <w:rFonts w:ascii="Times New Roman" w:hAnsi="Times New Roman" w:cs="Times New Roman"/>
          <w:sz w:val="28"/>
          <w:szCs w:val="28"/>
        </w:rPr>
      </w:pPr>
      <w:r w:rsidRPr="00112C39">
        <w:rPr>
          <w:rFonts w:ascii="Times New Roman" w:hAnsi="Times New Roman" w:cs="Times New Roman"/>
          <w:sz w:val="28"/>
          <w:szCs w:val="28"/>
        </w:rPr>
        <w:t xml:space="preserve">Глава Коуракского  сельсовета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В.А. Шитов</w:t>
      </w:r>
    </w:p>
    <w:p w:rsidR="00295014" w:rsidRPr="00112C39" w:rsidRDefault="00295014">
      <w:pPr>
        <w:rPr>
          <w:rFonts w:ascii="Times New Roman" w:hAnsi="Times New Roman" w:cs="Times New Roman"/>
          <w:sz w:val="28"/>
          <w:szCs w:val="28"/>
        </w:rPr>
      </w:pPr>
    </w:p>
    <w:sectPr w:rsidR="00295014" w:rsidRPr="00112C39" w:rsidSect="009A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28F4"/>
    <w:multiLevelType w:val="hybridMultilevel"/>
    <w:tmpl w:val="83CEF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F2F"/>
    <w:rsid w:val="00112C39"/>
    <w:rsid w:val="00162C87"/>
    <w:rsid w:val="00295014"/>
    <w:rsid w:val="003565AA"/>
    <w:rsid w:val="00407469"/>
    <w:rsid w:val="00496B00"/>
    <w:rsid w:val="004B1955"/>
    <w:rsid w:val="00541D3A"/>
    <w:rsid w:val="005E3230"/>
    <w:rsid w:val="00643753"/>
    <w:rsid w:val="007F5842"/>
    <w:rsid w:val="008A0F2F"/>
    <w:rsid w:val="009A62A4"/>
    <w:rsid w:val="00BF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4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6B0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165</Words>
  <Characters>944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flvby321</dc:creator>
  <cp:keywords/>
  <dc:description/>
  <cp:lastModifiedBy>User</cp:lastModifiedBy>
  <cp:revision>3</cp:revision>
  <cp:lastPrinted>2015-06-04T06:07:00Z</cp:lastPrinted>
  <dcterms:created xsi:type="dcterms:W3CDTF">2015-06-29T04:30:00Z</dcterms:created>
  <dcterms:modified xsi:type="dcterms:W3CDTF">2015-06-29T04:52:00Z</dcterms:modified>
</cp:coreProperties>
</file>