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4A" w:rsidRDefault="0040774A" w:rsidP="0019021D">
      <w:pPr>
        <w:jc w:val="center"/>
        <w:rPr>
          <w:sz w:val="28"/>
          <w:szCs w:val="28"/>
        </w:rPr>
      </w:pPr>
    </w:p>
    <w:p w:rsidR="0040774A" w:rsidRDefault="0040774A" w:rsidP="0019021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0774A" w:rsidRDefault="0040774A" w:rsidP="0019021D">
      <w:pPr>
        <w:jc w:val="center"/>
        <w:rPr>
          <w:sz w:val="28"/>
          <w:szCs w:val="28"/>
        </w:rPr>
      </w:pPr>
      <w:r>
        <w:rPr>
          <w:sz w:val="28"/>
          <w:szCs w:val="28"/>
        </w:rPr>
        <w:t>КОУРАКСКОГО СЕЛЬСОВЕТА</w:t>
      </w:r>
    </w:p>
    <w:p w:rsidR="0040774A" w:rsidRDefault="0040774A" w:rsidP="0019021D">
      <w:pPr>
        <w:jc w:val="center"/>
        <w:rPr>
          <w:sz w:val="28"/>
          <w:szCs w:val="28"/>
        </w:rPr>
      </w:pPr>
      <w:r>
        <w:rPr>
          <w:sz w:val="28"/>
          <w:szCs w:val="28"/>
        </w:rPr>
        <w:t>ТОГУЧИНСКОГО РАЙОНА</w:t>
      </w:r>
    </w:p>
    <w:p w:rsidR="0040774A" w:rsidRDefault="0040774A" w:rsidP="0019021D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0774A" w:rsidRDefault="0040774A" w:rsidP="0019021D">
      <w:pPr>
        <w:jc w:val="center"/>
        <w:rPr>
          <w:sz w:val="28"/>
          <w:szCs w:val="28"/>
        </w:rPr>
      </w:pPr>
    </w:p>
    <w:p w:rsidR="0040774A" w:rsidRDefault="0040774A" w:rsidP="0019021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40774A" w:rsidRDefault="0040774A" w:rsidP="0019021D">
      <w:pPr>
        <w:jc w:val="center"/>
        <w:rPr>
          <w:sz w:val="28"/>
          <w:szCs w:val="28"/>
        </w:rPr>
      </w:pPr>
    </w:p>
    <w:p w:rsidR="0040774A" w:rsidRDefault="0040774A" w:rsidP="0019021D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10.02.2014                                                                                             № 11</w:t>
      </w:r>
    </w:p>
    <w:p w:rsidR="0040774A" w:rsidRDefault="0040774A" w:rsidP="0019021D">
      <w:pPr>
        <w:jc w:val="both"/>
        <w:rPr>
          <w:sz w:val="28"/>
          <w:szCs w:val="28"/>
        </w:rPr>
      </w:pPr>
    </w:p>
    <w:p w:rsidR="0040774A" w:rsidRDefault="0040774A" w:rsidP="0019021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 принятии граждан на  учет в качестве нуждающихся в жилом помещении.</w:t>
      </w:r>
    </w:p>
    <w:p w:rsidR="0040774A" w:rsidRDefault="0040774A" w:rsidP="0019021D">
      <w:pPr>
        <w:jc w:val="center"/>
        <w:rPr>
          <w:sz w:val="28"/>
          <w:szCs w:val="28"/>
        </w:rPr>
      </w:pPr>
    </w:p>
    <w:p w:rsidR="0040774A" w:rsidRDefault="0040774A" w:rsidP="0019021D">
      <w:pPr>
        <w:jc w:val="center"/>
        <w:rPr>
          <w:sz w:val="28"/>
          <w:szCs w:val="28"/>
        </w:rPr>
      </w:pPr>
    </w:p>
    <w:p w:rsidR="0040774A" w:rsidRDefault="0040774A" w:rsidP="001902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заявления гражданина, Решения жилищной комиссии Коуракского сельсовета №6 от 10.02.2014, Жилищного Кодекса РФ: </w:t>
      </w:r>
    </w:p>
    <w:p w:rsidR="0040774A" w:rsidRDefault="0040774A" w:rsidP="001902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 основании ч. 1 п.2 ст.51 ЖК РФ, признать семью Забродиных, нуждающейся в улучшении жилищных условий, и с 10.02.2014 года принять её на учёт как нуждающуюся в улучшении жилищных условий.</w:t>
      </w:r>
    </w:p>
    <w:p w:rsidR="0040774A" w:rsidRDefault="0040774A" w:rsidP="001902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данного распоряжения оставляю за собой.</w:t>
      </w:r>
    </w:p>
    <w:p w:rsidR="0040774A" w:rsidRDefault="0040774A" w:rsidP="0019021D">
      <w:pPr>
        <w:ind w:firstLine="708"/>
        <w:jc w:val="both"/>
        <w:rPr>
          <w:sz w:val="28"/>
          <w:szCs w:val="28"/>
        </w:rPr>
      </w:pPr>
    </w:p>
    <w:p w:rsidR="0040774A" w:rsidRDefault="0040774A" w:rsidP="0019021D">
      <w:pPr>
        <w:ind w:left="708"/>
        <w:jc w:val="both"/>
        <w:rPr>
          <w:sz w:val="28"/>
          <w:szCs w:val="28"/>
        </w:rPr>
      </w:pPr>
    </w:p>
    <w:p w:rsidR="0040774A" w:rsidRDefault="0040774A" w:rsidP="0019021D">
      <w:pPr>
        <w:ind w:left="708"/>
        <w:jc w:val="both"/>
        <w:rPr>
          <w:sz w:val="28"/>
          <w:szCs w:val="28"/>
        </w:rPr>
      </w:pPr>
    </w:p>
    <w:p w:rsidR="0040774A" w:rsidRDefault="0040774A" w:rsidP="0019021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Коуракского сельсовета                                               В.А.Шитов</w:t>
      </w:r>
    </w:p>
    <w:p w:rsidR="0040774A" w:rsidRDefault="0040774A" w:rsidP="0019021D"/>
    <w:p w:rsidR="0040774A" w:rsidRDefault="0040774A" w:rsidP="0019021D"/>
    <w:p w:rsidR="0040774A" w:rsidRDefault="0040774A">
      <w:bookmarkStart w:id="0" w:name="_GoBack"/>
      <w:bookmarkEnd w:id="0"/>
    </w:p>
    <w:sectPr w:rsidR="0040774A" w:rsidSect="00737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CA3"/>
    <w:rsid w:val="00020472"/>
    <w:rsid w:val="0019021D"/>
    <w:rsid w:val="0040774A"/>
    <w:rsid w:val="006F1A58"/>
    <w:rsid w:val="007376C0"/>
    <w:rsid w:val="009D1CA3"/>
    <w:rsid w:val="00AA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5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112</Words>
  <Characters>642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flvby321</dc:creator>
  <cp:keywords/>
  <dc:description/>
  <cp:lastModifiedBy>User</cp:lastModifiedBy>
  <cp:revision>4</cp:revision>
  <dcterms:created xsi:type="dcterms:W3CDTF">2014-03-03T01:28:00Z</dcterms:created>
  <dcterms:modified xsi:type="dcterms:W3CDTF">2014-06-19T07:56:00Z</dcterms:modified>
</cp:coreProperties>
</file>