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35" w:rsidRDefault="006F5C35" w:rsidP="00C63C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5C35" w:rsidRDefault="006F5C35" w:rsidP="00C63C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6F5C35" w:rsidRDefault="006F5C35" w:rsidP="00C63C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КОУРАКСКОГО </w:t>
      </w:r>
    </w:p>
    <w:p w:rsidR="006F5C35" w:rsidRDefault="006F5C35" w:rsidP="00C63C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6F5C35" w:rsidRDefault="006F5C35" w:rsidP="00C63C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6F5C35" w:rsidRDefault="006F5C35" w:rsidP="00C63C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F5C35" w:rsidRDefault="006F5C35" w:rsidP="00C63C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5C35" w:rsidRDefault="006F5C35" w:rsidP="00C63C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5C35" w:rsidRDefault="006F5C35" w:rsidP="00C63C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F5C35" w:rsidRDefault="006F5C35" w:rsidP="00C63C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5C35" w:rsidRDefault="006F5C35" w:rsidP="00C63C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03.03.2014                                                                                               № 15</w:t>
      </w:r>
    </w:p>
    <w:p w:rsidR="006F5C35" w:rsidRDefault="006F5C35" w:rsidP="00C63C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C35" w:rsidRDefault="006F5C35" w:rsidP="00C63C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с.Коурак</w:t>
      </w:r>
    </w:p>
    <w:p w:rsidR="006F5C35" w:rsidRDefault="006F5C35" w:rsidP="00C63C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5C35" w:rsidRDefault="006F5C35" w:rsidP="00C63C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5C35" w:rsidRDefault="006F5C35" w:rsidP="00C63C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2013 году Контрольно – счетной палатой Новосибирской области была проведена внешняя проверка годовых отчетов об исполнении бюджета Коуракского сельсовета Тогучинского района Новосибирской области  за 2012 год. В результате проверки было выявлено ряд нарушений. На основании выше изложенного специалиста по бюджетному учету администрации  Т.А.Шеину объявить замечание.</w:t>
      </w:r>
    </w:p>
    <w:p w:rsidR="006F5C35" w:rsidRDefault="006F5C35" w:rsidP="00C63C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Контроль за исполнением распоряжения оставляю за собой.</w:t>
      </w:r>
    </w:p>
    <w:p w:rsidR="006F5C35" w:rsidRDefault="006F5C35" w:rsidP="00C63C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5C35" w:rsidRDefault="006F5C35" w:rsidP="00C63C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5C35" w:rsidRDefault="006F5C35" w:rsidP="00C63C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5C35" w:rsidRDefault="006F5C35" w:rsidP="00C63C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5C35" w:rsidRDefault="006F5C35" w:rsidP="00C63C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5C35" w:rsidRDefault="006F5C35" w:rsidP="00C63C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5C35" w:rsidRDefault="006F5C35" w:rsidP="00C63C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5C35" w:rsidRDefault="006F5C35" w:rsidP="00C63C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5C35" w:rsidRDefault="006F5C35" w:rsidP="00C63C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Коуракского сельсовета                                    В.А. Шитов</w:t>
      </w:r>
    </w:p>
    <w:p w:rsidR="006F5C35" w:rsidRDefault="006F5C35" w:rsidP="00C63CFA"/>
    <w:p w:rsidR="006F5C35" w:rsidRDefault="006F5C35"/>
    <w:sectPr w:rsidR="006F5C35" w:rsidSect="00BD4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CFA"/>
    <w:rsid w:val="000A490C"/>
    <w:rsid w:val="00494358"/>
    <w:rsid w:val="006719B6"/>
    <w:rsid w:val="006F5C35"/>
    <w:rsid w:val="008D2DA1"/>
    <w:rsid w:val="009874F4"/>
    <w:rsid w:val="00B63BC5"/>
    <w:rsid w:val="00B85EC4"/>
    <w:rsid w:val="00BD43D9"/>
    <w:rsid w:val="00C244B0"/>
    <w:rsid w:val="00C63CFA"/>
    <w:rsid w:val="00D05A88"/>
    <w:rsid w:val="00D736F9"/>
    <w:rsid w:val="00ED5E18"/>
    <w:rsid w:val="00EE6830"/>
    <w:rsid w:val="00E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3D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23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110</Words>
  <Characters>631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User</cp:lastModifiedBy>
  <cp:revision>6</cp:revision>
  <cp:lastPrinted>2014-03-27T01:31:00Z</cp:lastPrinted>
  <dcterms:created xsi:type="dcterms:W3CDTF">2011-09-03T05:07:00Z</dcterms:created>
  <dcterms:modified xsi:type="dcterms:W3CDTF">2014-03-27T01:31:00Z</dcterms:modified>
</cp:coreProperties>
</file>