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РАСПОРЯЖЕНИЕ</w:t>
      </w:r>
      <w:r w:rsidRPr="0054775F">
        <w:rPr>
          <w:rFonts w:ascii="Times New Roman" w:hAnsi="Times New Roman" w:cs="Times New Roman"/>
          <w:sz w:val="28"/>
          <w:szCs w:val="28"/>
        </w:rPr>
        <w:tab/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27.12.2014</w:t>
      </w:r>
      <w:r w:rsidRPr="0054775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98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Об утверждении  штатного расписания администрации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Коуракского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на 2014</w:t>
      </w:r>
      <w:r w:rsidRPr="0054775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ab/>
        <w:t>На основании Закона Новосибирской области от 30.10.2007 № 150-ОЗ «О муниципальной службе в Новосибирской области» и постановления администрации Новосибирской области от 25.12.2007 № 206-па «О нормативах формирования расходов на оплату труда депутатов, членов выборных органов местного самоуправления, выборных должностных лиц органов местного самоуправления, осуществляющих свои полномочия на постоянной основе, муниципальных служащих, и содержание органов местного самоуправления в Новосибирской области»,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ab/>
        <w:t>1.Утвердить штатное расписани</w:t>
      </w:r>
      <w:r>
        <w:rPr>
          <w:rFonts w:ascii="Times New Roman" w:hAnsi="Times New Roman" w:cs="Times New Roman"/>
          <w:sz w:val="28"/>
          <w:szCs w:val="28"/>
        </w:rPr>
        <w:t>е Коуракского сельсовета на 22.12.2014</w:t>
      </w:r>
      <w:r w:rsidRPr="0054775F">
        <w:rPr>
          <w:rFonts w:ascii="Times New Roman" w:hAnsi="Times New Roman" w:cs="Times New Roman"/>
          <w:sz w:val="28"/>
          <w:szCs w:val="28"/>
        </w:rPr>
        <w:t xml:space="preserve"> год согласно приложению № 1.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ab/>
        <w:t>2.Утвердить список лиц, замещающих выборные муниципальные должности на постоянной основе, должности муниципальной службы в органах местного с</w:t>
      </w:r>
      <w:r>
        <w:rPr>
          <w:rFonts w:ascii="Times New Roman" w:hAnsi="Times New Roman" w:cs="Times New Roman"/>
          <w:sz w:val="28"/>
          <w:szCs w:val="28"/>
        </w:rPr>
        <w:t>амоуправления на 2014</w:t>
      </w:r>
      <w:r w:rsidRPr="0054775F">
        <w:rPr>
          <w:rFonts w:ascii="Times New Roman" w:hAnsi="Times New Roman" w:cs="Times New Roman"/>
          <w:sz w:val="28"/>
          <w:szCs w:val="28"/>
        </w:rPr>
        <w:t xml:space="preserve"> год. Приложение № 2.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ab/>
        <w:t xml:space="preserve">2.Контроль за исполнением данного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>и.о.</w:t>
      </w:r>
      <w:r w:rsidRPr="0054775F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Рясик О.В.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775F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Коуракского сельсовета</w:t>
      </w:r>
      <w:r w:rsidRPr="0054775F">
        <w:rPr>
          <w:rFonts w:ascii="Times New Roman" w:hAnsi="Times New Roman" w:cs="Times New Roman"/>
          <w:sz w:val="28"/>
          <w:szCs w:val="28"/>
        </w:rPr>
        <w:t xml:space="preserve">  В.А. Шитов</w:t>
      </w:r>
    </w:p>
    <w:p w:rsidR="00C9539B" w:rsidRPr="0054775F" w:rsidRDefault="00C9539B" w:rsidP="005477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</w:rPr>
      </w:pPr>
    </w:p>
    <w:p w:rsidR="00C9539B" w:rsidRDefault="00C9539B" w:rsidP="0054775F">
      <w:pPr>
        <w:spacing w:after="0"/>
        <w:rPr>
          <w:rFonts w:ascii="Times New Roman" w:hAnsi="Times New Roman" w:cs="Times New Roman"/>
        </w:rPr>
      </w:pP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</w:rPr>
      </w:pPr>
      <w:r w:rsidRPr="0054775F">
        <w:rPr>
          <w:rFonts w:ascii="Times New Roman" w:hAnsi="Times New Roman" w:cs="Times New Roman"/>
        </w:rPr>
        <w:t>С П И С О К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</w:rPr>
      </w:pPr>
      <w:r w:rsidRPr="0054775F">
        <w:rPr>
          <w:rFonts w:ascii="Times New Roman" w:hAnsi="Times New Roman" w:cs="Times New Roman"/>
        </w:rPr>
        <w:t xml:space="preserve">муниципальных служащих Коуракского сельсовета 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</w:rPr>
      </w:pPr>
      <w:r w:rsidRPr="0054775F">
        <w:rPr>
          <w:rFonts w:ascii="Times New Roman" w:hAnsi="Times New Roman" w:cs="Times New Roman"/>
        </w:rPr>
        <w:t>Тогучинского района Новосибирской области</w:t>
      </w:r>
    </w:p>
    <w:p w:rsidR="00C9539B" w:rsidRPr="0054775F" w:rsidRDefault="00C9539B" w:rsidP="0054775F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22.12.201</w:t>
      </w:r>
      <w:bookmarkStart w:id="0" w:name="_GoBack"/>
      <w:bookmarkEnd w:id="0"/>
      <w:r>
        <w:rPr>
          <w:rFonts w:ascii="Times New Roman" w:hAnsi="Times New Roman" w:cs="Times New Roman"/>
        </w:rPr>
        <w:t>4</w:t>
      </w:r>
      <w:r w:rsidRPr="0054775F">
        <w:rPr>
          <w:rFonts w:ascii="Times New Roman" w:hAnsi="Times New Roman" w:cs="Times New Roman"/>
        </w:rPr>
        <w:t xml:space="preserve"> год.</w:t>
      </w:r>
    </w:p>
    <w:tbl>
      <w:tblPr>
        <w:tblpPr w:leftFromText="180" w:rightFromText="180" w:vertAnchor="text" w:horzAnchor="page" w:tblpX="393" w:tblpY="192"/>
        <w:tblW w:w="1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73"/>
        <w:gridCol w:w="1880"/>
        <w:gridCol w:w="2213"/>
        <w:gridCol w:w="1159"/>
        <w:gridCol w:w="2060"/>
        <w:gridCol w:w="1659"/>
      </w:tblGrid>
      <w:tr w:rsidR="00C9539B" w:rsidRPr="00D65983">
        <w:trPr>
          <w:trHeight w:val="1870"/>
        </w:trPr>
        <w:tc>
          <w:tcPr>
            <w:tcW w:w="54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№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73" w:type="dxa"/>
          </w:tcPr>
          <w:p w:rsidR="00C9539B" w:rsidRPr="0054775F" w:rsidRDefault="00C9539B" w:rsidP="0054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 Фамилия,</w:t>
            </w:r>
          </w:p>
          <w:p w:rsidR="00C9539B" w:rsidRPr="00D65983" w:rsidRDefault="00C9539B" w:rsidP="0054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имя, отчество</w:t>
            </w:r>
          </w:p>
        </w:tc>
        <w:tc>
          <w:tcPr>
            <w:tcW w:w="188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Занимаемая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  должность</w:t>
            </w:r>
          </w:p>
        </w:tc>
        <w:tc>
          <w:tcPr>
            <w:tcW w:w="2213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Место работы, занимаемая должность до поступления в органы местно-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го с/управления </w:t>
            </w:r>
          </w:p>
        </w:tc>
        <w:tc>
          <w:tcPr>
            <w:tcW w:w="1159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Дата 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рожде-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2060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Образование, что закончил, в каком году, специальность по образованию</w:t>
            </w:r>
          </w:p>
        </w:tc>
        <w:tc>
          <w:tcPr>
            <w:tcW w:w="1659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Стаж муни-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ципальной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службы.</w:t>
            </w:r>
          </w:p>
        </w:tc>
      </w:tr>
      <w:tr w:rsidR="00C9539B" w:rsidRPr="00D65983">
        <w:trPr>
          <w:trHeight w:val="1856"/>
        </w:trPr>
        <w:tc>
          <w:tcPr>
            <w:tcW w:w="540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73" w:type="dxa"/>
          </w:tcPr>
          <w:p w:rsidR="00C9539B" w:rsidRPr="0054775F" w:rsidRDefault="00C9539B" w:rsidP="0054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Шитов</w:t>
            </w:r>
          </w:p>
          <w:p w:rsidR="00C9539B" w:rsidRPr="00D65983" w:rsidRDefault="00C9539B" w:rsidP="0054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Владимир Александрович</w:t>
            </w:r>
          </w:p>
        </w:tc>
        <w:tc>
          <w:tcPr>
            <w:tcW w:w="188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 xml:space="preserve">     Глава 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Коуракского сельсовета</w:t>
            </w:r>
          </w:p>
        </w:tc>
        <w:tc>
          <w:tcPr>
            <w:tcW w:w="2213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Коуракское торговое предпр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1159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09.09.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1957 г.</w:t>
            </w:r>
          </w:p>
        </w:tc>
        <w:tc>
          <w:tcPr>
            <w:tcW w:w="206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Высшее, Новосибир-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скийсельскохозяйств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институт в 1979г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учёный агроном</w:t>
            </w:r>
          </w:p>
        </w:tc>
        <w:tc>
          <w:tcPr>
            <w:tcW w:w="1659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15 лет  </w:t>
            </w:r>
          </w:p>
        </w:tc>
      </w:tr>
      <w:tr w:rsidR="00C9539B" w:rsidRPr="00D65983">
        <w:trPr>
          <w:trHeight w:val="2240"/>
        </w:trPr>
        <w:tc>
          <w:tcPr>
            <w:tcW w:w="540" w:type="dxa"/>
          </w:tcPr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73" w:type="dxa"/>
          </w:tcPr>
          <w:p w:rsidR="00C9539B" w:rsidRPr="00D65983" w:rsidRDefault="00C9539B" w:rsidP="0008569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Рясик Оксана Владимировна</w:t>
            </w:r>
          </w:p>
        </w:tc>
        <w:tc>
          <w:tcPr>
            <w:tcW w:w="1880" w:type="dxa"/>
          </w:tcPr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и.о.Заместитель главы администрации</w:t>
            </w:r>
          </w:p>
        </w:tc>
        <w:tc>
          <w:tcPr>
            <w:tcW w:w="2213" w:type="dxa"/>
          </w:tcPr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ЖЭУ-10</w:t>
            </w:r>
          </w:p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г.Северск,Томская область</w:t>
            </w:r>
          </w:p>
        </w:tc>
        <w:tc>
          <w:tcPr>
            <w:tcW w:w="1159" w:type="dxa"/>
          </w:tcPr>
          <w:p w:rsidR="00C9539B" w:rsidRPr="0054775F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18.04.</w:t>
            </w:r>
          </w:p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1965</w:t>
            </w:r>
          </w:p>
        </w:tc>
        <w:tc>
          <w:tcPr>
            <w:tcW w:w="2060" w:type="dxa"/>
          </w:tcPr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Средне профессиональное, Техническое училище, радиомонтажник</w:t>
            </w:r>
          </w:p>
        </w:tc>
        <w:tc>
          <w:tcPr>
            <w:tcW w:w="1659" w:type="dxa"/>
          </w:tcPr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2 года </w:t>
            </w:r>
            <w:r>
              <w:rPr>
                <w:rFonts w:ascii="Times New Roman" w:hAnsi="Times New Roman" w:cs="Times New Roman"/>
              </w:rPr>
              <w:t>7</w:t>
            </w:r>
            <w:r w:rsidRPr="00D65983">
              <w:rPr>
                <w:rFonts w:ascii="Times New Roman" w:hAnsi="Times New Roman" w:cs="Times New Roman"/>
              </w:rPr>
              <w:t>мес</w:t>
            </w:r>
          </w:p>
        </w:tc>
      </w:tr>
      <w:tr w:rsidR="00C9539B" w:rsidRPr="00D65983">
        <w:trPr>
          <w:trHeight w:val="2464"/>
        </w:trPr>
        <w:tc>
          <w:tcPr>
            <w:tcW w:w="540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73" w:type="dxa"/>
          </w:tcPr>
          <w:p w:rsidR="00C9539B" w:rsidRPr="00D65983" w:rsidRDefault="00C9539B" w:rsidP="0054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Шеина Татьяна Александровна </w:t>
            </w:r>
          </w:p>
        </w:tc>
        <w:tc>
          <w:tcPr>
            <w:tcW w:w="188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Специалист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1 разряда </w:t>
            </w:r>
          </w:p>
        </w:tc>
        <w:tc>
          <w:tcPr>
            <w:tcW w:w="2213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ООО старший продавец </w:t>
            </w:r>
          </w:p>
        </w:tc>
        <w:tc>
          <w:tcPr>
            <w:tcW w:w="1159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31.05.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1987г.</w:t>
            </w:r>
          </w:p>
        </w:tc>
        <w:tc>
          <w:tcPr>
            <w:tcW w:w="206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Средне профессиональное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Новосибирский колледж экономики и права в 2012г.,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бухгалтер</w:t>
            </w:r>
          </w:p>
        </w:tc>
        <w:tc>
          <w:tcPr>
            <w:tcW w:w="1659" w:type="dxa"/>
          </w:tcPr>
          <w:p w:rsidR="00C9539B" w:rsidRPr="00D65983" w:rsidRDefault="00C9539B" w:rsidP="000856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2года </w:t>
            </w:r>
            <w:r>
              <w:rPr>
                <w:rFonts w:ascii="Times New Roman" w:hAnsi="Times New Roman" w:cs="Times New Roman"/>
              </w:rPr>
              <w:t>6</w:t>
            </w:r>
            <w:r w:rsidRPr="00D65983">
              <w:rPr>
                <w:rFonts w:ascii="Times New Roman" w:hAnsi="Times New Roman" w:cs="Times New Roman"/>
              </w:rPr>
              <w:t xml:space="preserve"> мес.</w:t>
            </w:r>
          </w:p>
        </w:tc>
      </w:tr>
      <w:tr w:rsidR="00C9539B" w:rsidRPr="00D65983">
        <w:trPr>
          <w:trHeight w:val="2464"/>
        </w:trPr>
        <w:tc>
          <w:tcPr>
            <w:tcW w:w="540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73" w:type="dxa"/>
          </w:tcPr>
          <w:p w:rsidR="00C9539B" w:rsidRPr="00D65983" w:rsidRDefault="00C9539B" w:rsidP="0054775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Гудзь Лилия Витальевна</w:t>
            </w:r>
          </w:p>
        </w:tc>
        <w:tc>
          <w:tcPr>
            <w:tcW w:w="1880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Специалист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 xml:space="preserve">1 разряда </w:t>
            </w:r>
          </w:p>
        </w:tc>
        <w:tc>
          <w:tcPr>
            <w:tcW w:w="2213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МБОУ Коуракская СОШ им.А.Я.Михайлова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Учитель физики</w:t>
            </w:r>
          </w:p>
        </w:tc>
        <w:tc>
          <w:tcPr>
            <w:tcW w:w="1159" w:type="dxa"/>
          </w:tcPr>
          <w:p w:rsidR="00C9539B" w:rsidRPr="0054775F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27.11.</w:t>
            </w:r>
          </w:p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1986г.</w:t>
            </w:r>
          </w:p>
        </w:tc>
        <w:tc>
          <w:tcPr>
            <w:tcW w:w="2060" w:type="dxa"/>
          </w:tcPr>
          <w:p w:rsidR="00C9539B" w:rsidRPr="00D65983" w:rsidRDefault="00C9539B" w:rsidP="003D23D4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 xml:space="preserve">Высшее </w:t>
            </w:r>
          </w:p>
          <w:p w:rsidR="00C9539B" w:rsidRPr="00D65983" w:rsidRDefault="00C9539B" w:rsidP="003D23D4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>г.Новосибирск</w:t>
            </w:r>
          </w:p>
          <w:p w:rsidR="00C9539B" w:rsidRPr="00D65983" w:rsidRDefault="00C9539B" w:rsidP="003D23D4">
            <w:pPr>
              <w:spacing w:after="0"/>
              <w:rPr>
                <w:rFonts w:ascii="Times New Roman" w:hAnsi="Times New Roman" w:cs="Times New Roman"/>
              </w:rPr>
            </w:pPr>
            <w:r w:rsidRPr="00D65983">
              <w:rPr>
                <w:rFonts w:ascii="Times New Roman" w:hAnsi="Times New Roman" w:cs="Times New Roman"/>
              </w:rPr>
              <w:t xml:space="preserve">государственное  образовательное учреждение высшего профессионального образования «Сибирская государственная геодезическая академия» </w:t>
            </w:r>
          </w:p>
          <w:p w:rsidR="00C9539B" w:rsidRPr="00D65983" w:rsidRDefault="00C9539B" w:rsidP="003D23D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5983">
              <w:rPr>
                <w:rFonts w:ascii="Times New Roman" w:hAnsi="Times New Roman" w:cs="Times New Roman"/>
              </w:rPr>
              <w:t>30.06.2011г.</w:t>
            </w:r>
          </w:p>
        </w:tc>
        <w:tc>
          <w:tcPr>
            <w:tcW w:w="1659" w:type="dxa"/>
          </w:tcPr>
          <w:p w:rsidR="00C9539B" w:rsidRPr="00D65983" w:rsidRDefault="00C9539B" w:rsidP="0054775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D65983">
              <w:rPr>
                <w:rFonts w:ascii="Times New Roman" w:hAnsi="Times New Roman" w:cs="Times New Roman"/>
              </w:rPr>
              <w:t xml:space="preserve"> мес.</w:t>
            </w:r>
          </w:p>
        </w:tc>
      </w:tr>
    </w:tbl>
    <w:p w:rsidR="00C9539B" w:rsidRDefault="00C9539B" w:rsidP="0054775F">
      <w:pPr>
        <w:spacing w:after="0"/>
        <w:rPr>
          <w:rFonts w:ascii="Times New Roman" w:hAnsi="Times New Roman" w:cs="Times New Roman"/>
        </w:rPr>
      </w:pPr>
    </w:p>
    <w:p w:rsidR="00C9539B" w:rsidRPr="0054775F" w:rsidRDefault="00C9539B" w:rsidP="0054775F">
      <w:pPr>
        <w:spacing w:after="0"/>
        <w:rPr>
          <w:rFonts w:ascii="Times New Roman" w:hAnsi="Times New Roman" w:cs="Times New Roman"/>
        </w:rPr>
      </w:pPr>
      <w:r w:rsidRPr="0054775F"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Коуракского сельсовета                                                                                        </w:t>
      </w:r>
      <w:r w:rsidRPr="0054775F">
        <w:rPr>
          <w:rFonts w:ascii="Times New Roman" w:hAnsi="Times New Roman" w:cs="Times New Roman"/>
        </w:rPr>
        <w:t>В.А.Шитов</w:t>
      </w:r>
    </w:p>
    <w:sectPr w:rsidR="00C9539B" w:rsidRPr="0054775F" w:rsidSect="00AA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775F"/>
    <w:rsid w:val="00085690"/>
    <w:rsid w:val="002860EE"/>
    <w:rsid w:val="003D23D4"/>
    <w:rsid w:val="003D44C4"/>
    <w:rsid w:val="0050468A"/>
    <w:rsid w:val="0054775F"/>
    <w:rsid w:val="005A5B3F"/>
    <w:rsid w:val="005B4FCF"/>
    <w:rsid w:val="006E6821"/>
    <w:rsid w:val="00717E59"/>
    <w:rsid w:val="007A34C3"/>
    <w:rsid w:val="007B400E"/>
    <w:rsid w:val="0080220E"/>
    <w:rsid w:val="00886602"/>
    <w:rsid w:val="008A37D8"/>
    <w:rsid w:val="00AA2BB9"/>
    <w:rsid w:val="00AD2594"/>
    <w:rsid w:val="00B80D86"/>
    <w:rsid w:val="00BB705A"/>
    <w:rsid w:val="00C9539B"/>
    <w:rsid w:val="00D33EA5"/>
    <w:rsid w:val="00D65983"/>
    <w:rsid w:val="00DB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BB9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390</Words>
  <Characters>2225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</dc:title>
  <dc:subject/>
  <dc:creator>12</dc:creator>
  <cp:keywords/>
  <dc:description/>
  <cp:lastModifiedBy>User</cp:lastModifiedBy>
  <cp:revision>4</cp:revision>
  <cp:lastPrinted>2015-02-02T05:33:00Z</cp:lastPrinted>
  <dcterms:created xsi:type="dcterms:W3CDTF">2015-02-02T02:48:00Z</dcterms:created>
  <dcterms:modified xsi:type="dcterms:W3CDTF">2015-02-02T05:41:00Z</dcterms:modified>
</cp:coreProperties>
</file>