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B8" w:rsidRDefault="007315B8" w:rsidP="006F0013">
      <w:pPr>
        <w:spacing w:after="0" w:line="240" w:lineRule="auto"/>
        <w:ind w:left="-142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АдминистрациЯ</w:t>
      </w:r>
    </w:p>
    <w:p w:rsidR="007315B8" w:rsidRPr="006F0013" w:rsidRDefault="007315B8" w:rsidP="006F0013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>КОУРАКСКОГО сельсовета</w:t>
      </w:r>
    </w:p>
    <w:p w:rsidR="007315B8" w:rsidRDefault="007315B8" w:rsidP="00446D17">
      <w:pPr>
        <w:spacing w:after="0" w:line="240" w:lineRule="auto"/>
        <w:ind w:left="-142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ТОГУЧИНСКОГО района</w:t>
      </w:r>
    </w:p>
    <w:p w:rsidR="007315B8" w:rsidRDefault="007315B8" w:rsidP="00446D17">
      <w:pPr>
        <w:spacing w:after="0" w:line="240" w:lineRule="auto"/>
        <w:ind w:left="-142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НОВОСИБИРСКОЙ ОБЛАСТИ</w:t>
      </w:r>
    </w:p>
    <w:p w:rsidR="007315B8" w:rsidRDefault="007315B8" w:rsidP="00446D17">
      <w:pPr>
        <w:tabs>
          <w:tab w:val="left" w:pos="1418"/>
        </w:tabs>
        <w:spacing w:after="0" w:line="240" w:lineRule="auto"/>
        <w:ind w:left="-142"/>
        <w:jc w:val="center"/>
        <w:rPr>
          <w:rFonts w:ascii="Times New Roman" w:hAnsi="Times New Roman"/>
          <w:caps/>
          <w:sz w:val="28"/>
          <w:szCs w:val="28"/>
        </w:rPr>
      </w:pPr>
    </w:p>
    <w:p w:rsidR="007315B8" w:rsidRDefault="007315B8" w:rsidP="00E66A4E">
      <w:pPr>
        <w:spacing w:after="0" w:line="240" w:lineRule="auto"/>
        <w:ind w:left="-142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ПОСТАНОВЛЕНИЕ</w:t>
      </w:r>
    </w:p>
    <w:p w:rsidR="007315B8" w:rsidRDefault="007315B8" w:rsidP="00E66A4E">
      <w:pPr>
        <w:spacing w:after="0" w:line="240" w:lineRule="auto"/>
        <w:ind w:left="-142"/>
        <w:jc w:val="center"/>
        <w:rPr>
          <w:rFonts w:ascii="Times New Roman" w:hAnsi="Times New Roman"/>
          <w:caps/>
          <w:sz w:val="28"/>
          <w:szCs w:val="28"/>
        </w:rPr>
      </w:pPr>
    </w:p>
    <w:p w:rsidR="007315B8" w:rsidRDefault="007315B8" w:rsidP="00E66A4E">
      <w:pPr>
        <w:spacing w:after="0" w:line="240" w:lineRule="auto"/>
        <w:ind w:left="-142" w:right="17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19.04.2016                                     с. Коурак                                                № 47</w:t>
      </w:r>
    </w:p>
    <w:p w:rsidR="007315B8" w:rsidRDefault="007315B8" w:rsidP="00446D17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7315B8" w:rsidRPr="009C4615" w:rsidRDefault="007315B8" w:rsidP="00446D17">
      <w:pPr>
        <w:spacing w:after="0" w:line="240" w:lineRule="atLeast"/>
        <w:ind w:left="-142"/>
        <w:jc w:val="center"/>
        <w:rPr>
          <w:rFonts w:ascii="Times New Roman" w:hAnsi="Times New Roman"/>
          <w:sz w:val="28"/>
          <w:szCs w:val="28"/>
        </w:rPr>
      </w:pPr>
    </w:p>
    <w:p w:rsidR="007315B8" w:rsidRPr="009C4615" w:rsidRDefault="007315B8" w:rsidP="00E66A4E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9C4615">
        <w:rPr>
          <w:rFonts w:ascii="Times New Roman" w:hAnsi="Times New Roman"/>
          <w:sz w:val="28"/>
          <w:szCs w:val="28"/>
        </w:rPr>
        <w:t>О внесении изменений в  Порядок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</w:t>
      </w:r>
    </w:p>
    <w:p w:rsidR="007315B8" w:rsidRPr="009C4615" w:rsidRDefault="007315B8" w:rsidP="00E66A4E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9C4615">
        <w:rPr>
          <w:rFonts w:ascii="Times New Roman" w:hAnsi="Times New Roman"/>
          <w:sz w:val="28"/>
          <w:szCs w:val="28"/>
        </w:rPr>
        <w:t>трансфертов, имеющих целевое назначение</w:t>
      </w:r>
    </w:p>
    <w:p w:rsidR="007315B8" w:rsidRDefault="007315B8" w:rsidP="00E66A4E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7315B8" w:rsidRDefault="007315B8" w:rsidP="00446D17">
      <w:pPr>
        <w:spacing w:after="0"/>
        <w:ind w:left="-14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315B8" w:rsidRDefault="007315B8" w:rsidP="00446D17">
      <w:pPr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219 Бюджетного кодекса Российской Федерации администрация Коуракского сельсовета Тогучинского района Новосибирской области</w:t>
      </w:r>
    </w:p>
    <w:p w:rsidR="007315B8" w:rsidRDefault="007315B8" w:rsidP="00446D17">
      <w:pPr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315B8" w:rsidRPr="00446D17" w:rsidRDefault="007315B8" w:rsidP="00882BCE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46D17">
        <w:rPr>
          <w:rFonts w:ascii="Times New Roman" w:hAnsi="Times New Roman"/>
          <w:sz w:val="28"/>
          <w:szCs w:val="28"/>
        </w:rPr>
        <w:t>Внести следующие изменения в Порядок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назначение:</w:t>
      </w:r>
    </w:p>
    <w:p w:rsidR="007315B8" w:rsidRPr="0076515E" w:rsidRDefault="007315B8" w:rsidP="00446D1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76515E">
        <w:rPr>
          <w:rFonts w:ascii="Times New Roman" w:hAnsi="Times New Roman"/>
          <w:sz w:val="28"/>
          <w:szCs w:val="28"/>
        </w:rPr>
        <w:t>П.п. 2 п.9 изложить в следующей редакции: «соответствие указанных в Заявке кодов видов расхода назначени</w:t>
      </w:r>
      <w:r>
        <w:rPr>
          <w:rFonts w:ascii="Times New Roman" w:hAnsi="Times New Roman"/>
          <w:sz w:val="28"/>
          <w:szCs w:val="28"/>
        </w:rPr>
        <w:t>ю</w:t>
      </w:r>
      <w:r w:rsidRPr="0076515E">
        <w:rPr>
          <w:rFonts w:ascii="Times New Roman" w:hAnsi="Times New Roman"/>
          <w:sz w:val="28"/>
          <w:szCs w:val="28"/>
        </w:rPr>
        <w:t xml:space="preserve"> платежа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76515E">
        <w:rPr>
          <w:rFonts w:ascii="Times New Roman" w:hAnsi="Times New Roman"/>
          <w:sz w:val="28"/>
          <w:szCs w:val="28"/>
        </w:rPr>
        <w:t>требованиям Приказа № 65н «Об утверждении Указаний о порядке применения бюджетной классификации Российской Федерации».</w:t>
      </w:r>
    </w:p>
    <w:p w:rsidR="007315B8" w:rsidRPr="0076515E" w:rsidRDefault="007315B8" w:rsidP="00446D1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515E">
        <w:rPr>
          <w:rFonts w:ascii="Times New Roman" w:hAnsi="Times New Roman"/>
          <w:sz w:val="28"/>
          <w:szCs w:val="28"/>
        </w:rPr>
        <w:t>Из п.п. 4 п.9 исключить слова «коду КОСГУ и»</w:t>
      </w:r>
      <w:r>
        <w:rPr>
          <w:rFonts w:ascii="Times New Roman" w:hAnsi="Times New Roman"/>
          <w:sz w:val="28"/>
          <w:szCs w:val="28"/>
        </w:rPr>
        <w:t>, слово «указанным» заменить на слово «указанному»</w:t>
      </w:r>
      <w:r w:rsidRPr="0076515E">
        <w:rPr>
          <w:rFonts w:ascii="Times New Roman" w:hAnsi="Times New Roman"/>
          <w:sz w:val="28"/>
          <w:szCs w:val="28"/>
        </w:rPr>
        <w:t>.</w:t>
      </w:r>
    </w:p>
    <w:p w:rsidR="007315B8" w:rsidRDefault="007315B8" w:rsidP="00446D17">
      <w:pPr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подписания.</w:t>
      </w:r>
    </w:p>
    <w:p w:rsidR="007315B8" w:rsidRDefault="007315B8" w:rsidP="00446D17">
      <w:pPr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  над   исполнением   настоящего   постановления   возложить на специалиста 1 разряда администрации Шеину Татьяну Александровну.</w:t>
      </w:r>
    </w:p>
    <w:p w:rsidR="007315B8" w:rsidRDefault="007315B8" w:rsidP="00446D17">
      <w:pPr>
        <w:spacing w:line="240" w:lineRule="auto"/>
        <w:ind w:left="-14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7315B8" w:rsidRDefault="007315B8" w:rsidP="00446D17">
      <w:pPr>
        <w:spacing w:line="240" w:lineRule="auto"/>
        <w:ind w:left="-142"/>
        <w:rPr>
          <w:rFonts w:ascii="Times New Roman" w:hAnsi="Times New Roman"/>
          <w:sz w:val="28"/>
          <w:szCs w:val="28"/>
        </w:rPr>
      </w:pPr>
    </w:p>
    <w:p w:rsidR="007315B8" w:rsidRDefault="007315B8" w:rsidP="00446D17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Коуракского  сельсовета                                               </w:t>
      </w:r>
    </w:p>
    <w:p w:rsidR="007315B8" w:rsidRDefault="007315B8" w:rsidP="00446D17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                                                                          Т.В. Наймушина</w:t>
      </w:r>
    </w:p>
    <w:p w:rsidR="007315B8" w:rsidRDefault="007315B8" w:rsidP="00446D17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</w:t>
      </w:r>
    </w:p>
    <w:p w:rsidR="007315B8" w:rsidRDefault="007315B8" w:rsidP="00446D17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7315B8" w:rsidRDefault="007315B8" w:rsidP="00446D17">
      <w:pPr>
        <w:shd w:val="clear" w:color="auto" w:fill="FFFFFF"/>
        <w:tabs>
          <w:tab w:val="left" w:pos="720"/>
          <w:tab w:val="left" w:pos="1418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7315B8" w:rsidRDefault="007315B8" w:rsidP="00446D17">
      <w:pPr>
        <w:shd w:val="clear" w:color="auto" w:fill="FFFFFF"/>
        <w:tabs>
          <w:tab w:val="left" w:pos="720"/>
          <w:tab w:val="left" w:pos="1418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7315B8" w:rsidRDefault="007315B8" w:rsidP="00446D17">
      <w:pPr>
        <w:shd w:val="clear" w:color="auto" w:fill="FFFFFF"/>
        <w:tabs>
          <w:tab w:val="left" w:pos="720"/>
          <w:tab w:val="left" w:pos="1418"/>
        </w:tabs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7315B8" w:rsidRDefault="007315B8" w:rsidP="00446D17">
      <w:pPr>
        <w:shd w:val="clear" w:color="auto" w:fill="FFFFFF"/>
        <w:tabs>
          <w:tab w:val="left" w:pos="720"/>
          <w:tab w:val="left" w:pos="1418"/>
        </w:tabs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7315B8" w:rsidRDefault="007315B8" w:rsidP="00446D17">
      <w:pPr>
        <w:shd w:val="clear" w:color="auto" w:fill="FFFFFF"/>
        <w:tabs>
          <w:tab w:val="left" w:pos="720"/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5B8" w:rsidRDefault="007315B8" w:rsidP="00446D17">
      <w:pPr>
        <w:spacing w:after="0" w:line="240" w:lineRule="auto"/>
        <w:ind w:left="-142" w:right="-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Шеина Т.А. </w:t>
      </w:r>
    </w:p>
    <w:p w:rsidR="007315B8" w:rsidRPr="00531749" w:rsidRDefault="007315B8" w:rsidP="00446D17">
      <w:pPr>
        <w:spacing w:after="0" w:line="240" w:lineRule="auto"/>
        <w:ind w:left="-142" w:right="-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8-383-40-44-190</w:t>
      </w:r>
    </w:p>
    <w:p w:rsidR="007315B8" w:rsidRDefault="007315B8"/>
    <w:sectPr w:rsidR="007315B8" w:rsidSect="00446D17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A432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5CE3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B6D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EA34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42AA9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7A9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8C7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F29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2C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327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80081A"/>
    <w:multiLevelType w:val="hybridMultilevel"/>
    <w:tmpl w:val="6E2018BE"/>
    <w:lvl w:ilvl="0" w:tplc="70D0659C">
      <w:start w:val="1"/>
      <w:numFmt w:val="decimal"/>
      <w:lvlText w:val="%1."/>
      <w:lvlJc w:val="left"/>
      <w:pPr>
        <w:ind w:left="7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D17"/>
    <w:rsid w:val="00292D72"/>
    <w:rsid w:val="00446D17"/>
    <w:rsid w:val="00531749"/>
    <w:rsid w:val="005E7713"/>
    <w:rsid w:val="006F0013"/>
    <w:rsid w:val="007315B8"/>
    <w:rsid w:val="0076515E"/>
    <w:rsid w:val="00882BCE"/>
    <w:rsid w:val="009C4615"/>
    <w:rsid w:val="00AC4D63"/>
    <w:rsid w:val="00E16461"/>
    <w:rsid w:val="00E6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D1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6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257</Words>
  <Characters>1465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</cp:lastModifiedBy>
  <cp:revision>5</cp:revision>
  <cp:lastPrinted>2016-04-19T05:25:00Z</cp:lastPrinted>
  <dcterms:created xsi:type="dcterms:W3CDTF">2016-04-19T05:49:00Z</dcterms:created>
  <dcterms:modified xsi:type="dcterms:W3CDTF">2016-04-19T05:25:00Z</dcterms:modified>
</cp:coreProperties>
</file>