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АДМИНИСТРАЦИЯ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КОУРАКСКОГО СЕЛЬСОВЕТА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ТОГУЧИНСКОГО РАЙОНА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НОВОСИБИРСКОЙ ОБЛАСТИ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ПОСТАНОВЛЕНИЕ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14.09.2017</w:t>
      </w:r>
      <w:r w:rsidRPr="006A6538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76</w:t>
      </w: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C6F33" w:rsidRPr="006A6538" w:rsidRDefault="00EC6F33" w:rsidP="00990063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A6538">
        <w:rPr>
          <w:rFonts w:ascii="Times New Roman" w:hAnsi="Times New Roman"/>
          <w:sz w:val="28"/>
          <w:szCs w:val="28"/>
        </w:rPr>
        <w:t>с. Коурак</w:t>
      </w:r>
    </w:p>
    <w:p w:rsidR="00EC6F33" w:rsidRDefault="00EC6F33" w:rsidP="00990063">
      <w:pPr>
        <w:jc w:val="both"/>
        <w:rPr>
          <w:sz w:val="28"/>
          <w:szCs w:val="28"/>
        </w:rPr>
      </w:pP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00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В соответствии с  Правилами</w:t>
      </w:r>
      <w:r w:rsidRPr="00081009">
        <w:rPr>
          <w:rFonts w:ascii="Times New Roman" w:hAnsi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</w:t>
      </w:r>
      <w:r>
        <w:rPr>
          <w:rFonts w:ascii="Times New Roman" w:hAnsi="Times New Roman"/>
          <w:sz w:val="28"/>
          <w:szCs w:val="28"/>
        </w:rPr>
        <w:t>ьства РФ от 06.05.2011. № 354 «</w:t>
      </w:r>
      <w:r w:rsidRPr="00081009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домов»:</w:t>
      </w: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009">
        <w:rPr>
          <w:rFonts w:ascii="Times New Roman" w:hAnsi="Times New Roman"/>
          <w:sz w:val="28"/>
          <w:szCs w:val="28"/>
        </w:rPr>
        <w:t>ПОСТАНОВЛЯЮ:</w:t>
      </w:r>
      <w:r w:rsidRPr="00081009">
        <w:rPr>
          <w:rFonts w:ascii="Times New Roman" w:hAnsi="Times New Roman"/>
          <w:sz w:val="28"/>
          <w:szCs w:val="28"/>
        </w:rPr>
        <w:tab/>
      </w: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009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</w:p>
    <w:p w:rsidR="00EC6F33" w:rsidRDefault="00EC6F33" w:rsidP="009900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МУП «Коуракское»:</w:t>
      </w:r>
    </w:p>
    <w:p w:rsidR="00EC6F33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готовность к отопительному сезону и наличие паспортов готовности к отопительному сезону 2017-2018гг. потребителей тепловой энергии, предоставляемой МУП «Коуракское»;</w:t>
      </w:r>
    </w:p>
    <w:p w:rsidR="00EC6F33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- 15 сентября 2017 года провести пробные топки котельных с.Коурак и с.Юрты;</w:t>
      </w:r>
    </w:p>
    <w:p w:rsidR="00EC6F33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16 сентября 201 года начать отопительный сезон 2017-2018 гг. Продолжительность топки устанавливать в зависимости от температуры наружного воздуха.</w:t>
      </w:r>
    </w:p>
    <w:p w:rsidR="00EC6F33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33" w:rsidRDefault="00EC6F33" w:rsidP="00626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81009">
        <w:rPr>
          <w:rFonts w:ascii="Times New Roman" w:hAnsi="Times New Roman"/>
          <w:sz w:val="28"/>
          <w:szCs w:val="28"/>
        </w:rPr>
        <w:t>уководителям предприятий, имеющих коммунальные котельные на территории Коуракского сельсовета, начать отопительный с</w:t>
      </w:r>
      <w:r>
        <w:rPr>
          <w:rFonts w:ascii="Times New Roman" w:hAnsi="Times New Roman"/>
          <w:sz w:val="28"/>
          <w:szCs w:val="28"/>
        </w:rPr>
        <w:t>езон 2017-2018 года с 16.09.2017</w:t>
      </w:r>
      <w:r w:rsidRPr="00081009">
        <w:rPr>
          <w:rFonts w:ascii="Times New Roman" w:hAnsi="Times New Roman"/>
          <w:sz w:val="28"/>
          <w:szCs w:val="28"/>
        </w:rPr>
        <w:t xml:space="preserve"> года. </w:t>
      </w: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EC6F33" w:rsidRDefault="00EC6F33" w:rsidP="00626A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09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печатном издании « Коуракский Вестник».</w:t>
      </w: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81009">
        <w:rPr>
          <w:rFonts w:ascii="Times New Roman" w:hAnsi="Times New Roman"/>
          <w:sz w:val="28"/>
          <w:szCs w:val="28"/>
        </w:rPr>
        <w:t>. Контроль за исполнением  оставляю за собой.</w:t>
      </w:r>
    </w:p>
    <w:p w:rsidR="00EC6F33" w:rsidRPr="00081009" w:rsidRDefault="00EC6F33" w:rsidP="00990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33" w:rsidRPr="00081009" w:rsidRDefault="00EC6F33" w:rsidP="00990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F33" w:rsidRPr="00081009" w:rsidRDefault="00EC6F33" w:rsidP="00990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F33" w:rsidRPr="00081009" w:rsidRDefault="00EC6F33" w:rsidP="00990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6F33" w:rsidRPr="00144DFE" w:rsidRDefault="00EC6F33" w:rsidP="00990063">
      <w:pPr>
        <w:pStyle w:val="NoSpacing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EC6F33" w:rsidRPr="00144DFE" w:rsidRDefault="00EC6F33" w:rsidP="00990063">
      <w:pPr>
        <w:pStyle w:val="NoSpacing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EC6F33" w:rsidRPr="00626AD9" w:rsidRDefault="00EC6F33" w:rsidP="00626AD9">
      <w:pPr>
        <w:pStyle w:val="NoSpacing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44DF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Т.В.Наймушина</w:t>
      </w:r>
    </w:p>
    <w:sectPr w:rsidR="00EC6F33" w:rsidRPr="00626AD9" w:rsidSect="00DB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7D8"/>
    <w:multiLevelType w:val="hybridMultilevel"/>
    <w:tmpl w:val="CB42459A"/>
    <w:lvl w:ilvl="0" w:tplc="E59060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063"/>
    <w:rsid w:val="00081009"/>
    <w:rsid w:val="00144DFE"/>
    <w:rsid w:val="001B5588"/>
    <w:rsid w:val="002C6923"/>
    <w:rsid w:val="00626AD9"/>
    <w:rsid w:val="006A6538"/>
    <w:rsid w:val="0075025C"/>
    <w:rsid w:val="008B1E51"/>
    <w:rsid w:val="00990063"/>
    <w:rsid w:val="00B604A5"/>
    <w:rsid w:val="00DB00B2"/>
    <w:rsid w:val="00EB0BC3"/>
    <w:rsid w:val="00EC6F33"/>
    <w:rsid w:val="00F9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90063"/>
    <w:rPr>
      <w:lang w:eastAsia="en-US"/>
    </w:rPr>
  </w:style>
  <w:style w:type="paragraph" w:styleId="ListParagraph">
    <w:name w:val="List Paragraph"/>
    <w:basedOn w:val="Normal"/>
    <w:uiPriority w:val="99"/>
    <w:qFormat/>
    <w:rsid w:val="0099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205</Words>
  <Characters>1172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Я</dc:creator>
  <cp:keywords/>
  <dc:description/>
  <cp:lastModifiedBy>Я</cp:lastModifiedBy>
  <cp:revision>2</cp:revision>
  <cp:lastPrinted>2017-09-15T02:21:00Z</cp:lastPrinted>
  <dcterms:created xsi:type="dcterms:W3CDTF">2017-09-15T02:25:00Z</dcterms:created>
  <dcterms:modified xsi:type="dcterms:W3CDTF">2017-09-15T02:25:00Z</dcterms:modified>
</cp:coreProperties>
</file>